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8E0A6" w14:textId="77777777" w:rsidR="00902778" w:rsidRDefault="00902778" w:rsidP="0027739D">
      <w:pPr>
        <w:rPr>
          <w:rFonts w:ascii="Calibri" w:hAnsi="Calibri"/>
          <w:color w:val="000000" w:themeColor="text1"/>
          <w:sz w:val="18"/>
          <w:szCs w:val="18"/>
        </w:rPr>
      </w:pPr>
    </w:p>
    <w:p w14:paraId="1FDF4FD4" w14:textId="36F437F7" w:rsidR="0027739D" w:rsidRPr="0027739D" w:rsidRDefault="00F12772" w:rsidP="0027739D">
      <w:pPr>
        <w:rPr>
          <w:rFonts w:ascii="Arial" w:hAnsi="Arial" w:cs="Arial"/>
          <w:color w:val="FF0000"/>
          <w:sz w:val="18"/>
          <w:szCs w:val="18"/>
        </w:rPr>
      </w:pPr>
      <w:r>
        <w:rPr>
          <w:rFonts w:ascii="Arial" w:hAnsi="Arial" w:cs="Arial"/>
          <w:color w:val="FF0000"/>
          <w:sz w:val="18"/>
          <w:szCs w:val="18"/>
        </w:rPr>
        <w:t>1</w:t>
      </w:r>
      <w:r w:rsidR="008C0099">
        <w:rPr>
          <w:rFonts w:ascii="Arial" w:hAnsi="Arial" w:cs="Arial"/>
          <w:color w:val="FF0000"/>
          <w:sz w:val="18"/>
          <w:szCs w:val="18"/>
        </w:rPr>
        <w:t>6</w:t>
      </w:r>
      <w:r>
        <w:rPr>
          <w:rFonts w:ascii="Arial" w:hAnsi="Arial" w:cs="Arial"/>
          <w:color w:val="FF0000"/>
          <w:sz w:val="18"/>
          <w:szCs w:val="18"/>
          <w:vertAlign w:val="superscript"/>
        </w:rPr>
        <w:t xml:space="preserve">th </w:t>
      </w:r>
      <w:r>
        <w:rPr>
          <w:rFonts w:ascii="Arial" w:hAnsi="Arial" w:cs="Arial"/>
          <w:color w:val="FF0000"/>
          <w:sz w:val="18"/>
          <w:szCs w:val="18"/>
        </w:rPr>
        <w:t>December 2024</w:t>
      </w:r>
      <w:r w:rsidR="46AD33F6" w:rsidRPr="0027739D">
        <w:rPr>
          <w:rFonts w:ascii="Arial" w:hAnsi="Arial" w:cs="Arial"/>
          <w:color w:val="FF0000"/>
          <w:sz w:val="18"/>
          <w:szCs w:val="18"/>
        </w:rPr>
        <w:t>,</w:t>
      </w:r>
    </w:p>
    <w:p w14:paraId="5506463D" w14:textId="4E70A9AF" w:rsidR="0027739D" w:rsidRPr="00902778" w:rsidRDefault="0027739D" w:rsidP="0027739D">
      <w:pPr>
        <w:spacing w:before="240" w:after="240"/>
        <w:jc w:val="center"/>
        <w:rPr>
          <w:rFonts w:ascii="Arial" w:eastAsiaTheme="majorEastAsia" w:hAnsi="Arial" w:cs="Arial"/>
          <w:b/>
          <w:bCs/>
          <w:color w:val="000000" w:themeColor="text1"/>
          <w:sz w:val="21"/>
          <w:szCs w:val="21"/>
        </w:rPr>
      </w:pPr>
      <w:r w:rsidRPr="00902778">
        <w:rPr>
          <w:rFonts w:ascii="Arial" w:eastAsiaTheme="majorEastAsia" w:hAnsi="Arial" w:cs="Arial"/>
          <w:b/>
          <w:bCs/>
          <w:color w:val="000000" w:themeColor="text1"/>
          <w:sz w:val="20"/>
        </w:rPr>
        <w:t>Re:</w:t>
      </w:r>
      <w:r w:rsidRPr="00902778">
        <w:rPr>
          <w:rFonts w:ascii="Arial" w:eastAsiaTheme="majorEastAsia" w:hAnsi="Arial" w:cs="Arial"/>
          <w:b/>
          <w:bCs/>
          <w:color w:val="000000" w:themeColor="text1"/>
          <w:sz w:val="15"/>
          <w:szCs w:val="15"/>
        </w:rPr>
        <w:t xml:space="preserve"> </w:t>
      </w:r>
      <w:r w:rsidR="005E0B2B" w:rsidRPr="00902778">
        <w:rPr>
          <w:rFonts w:ascii="Arial" w:eastAsiaTheme="majorEastAsia" w:hAnsi="Arial" w:cs="Arial"/>
          <w:b/>
          <w:bCs/>
          <w:color w:val="000000" w:themeColor="text1"/>
          <w:sz w:val="21"/>
          <w:szCs w:val="21"/>
        </w:rPr>
        <w:t>Year 10 Work Experience 2025</w:t>
      </w:r>
      <w:r w:rsidRPr="00902778">
        <w:rPr>
          <w:rFonts w:ascii="Arial" w:eastAsiaTheme="majorEastAsia" w:hAnsi="Arial" w:cs="Arial"/>
          <w:b/>
          <w:bCs/>
          <w:color w:val="000000" w:themeColor="text1"/>
          <w:sz w:val="21"/>
          <w:szCs w:val="21"/>
        </w:rPr>
        <w:t xml:space="preserve"> </w:t>
      </w:r>
      <w:r w:rsidR="00DF0EAC" w:rsidRPr="00902778">
        <w:rPr>
          <w:rFonts w:ascii="Arial" w:eastAsiaTheme="majorEastAsia" w:hAnsi="Arial" w:cs="Arial"/>
          <w:b/>
          <w:bCs/>
          <w:color w:val="000000" w:themeColor="text1"/>
          <w:sz w:val="21"/>
          <w:szCs w:val="21"/>
        </w:rPr>
        <w:t>- Preparation</w:t>
      </w:r>
    </w:p>
    <w:p w14:paraId="6B97E430" w14:textId="77777777" w:rsidR="00DF0EAC" w:rsidRPr="00DF0EAC" w:rsidRDefault="00DF0EAC" w:rsidP="00DF0EAC">
      <w:pPr>
        <w:jc w:val="both"/>
        <w:rPr>
          <w:rFonts w:ascii="Arial" w:eastAsiaTheme="majorEastAsia" w:hAnsi="Arial" w:cs="Arial"/>
          <w:color w:val="000000" w:themeColor="text1"/>
          <w:sz w:val="18"/>
          <w:szCs w:val="18"/>
        </w:rPr>
      </w:pPr>
      <w:r w:rsidRPr="00DF0EAC">
        <w:rPr>
          <w:rFonts w:ascii="Arial" w:eastAsiaTheme="majorEastAsia" w:hAnsi="Arial" w:cs="Arial"/>
          <w:color w:val="000000" w:themeColor="text1"/>
          <w:sz w:val="18"/>
          <w:szCs w:val="18"/>
        </w:rPr>
        <w:t>Dear Parent/Carer,</w:t>
      </w:r>
    </w:p>
    <w:p w14:paraId="70947BD2" w14:textId="77777777" w:rsidR="00DF0EAC" w:rsidRDefault="00DF0EAC" w:rsidP="00DF0EAC">
      <w:pPr>
        <w:jc w:val="both"/>
        <w:rPr>
          <w:rFonts w:ascii="Arial" w:eastAsiaTheme="majorEastAsia" w:hAnsi="Arial" w:cs="Arial"/>
          <w:color w:val="000000" w:themeColor="text1"/>
          <w:sz w:val="18"/>
          <w:szCs w:val="18"/>
        </w:rPr>
      </w:pPr>
    </w:p>
    <w:p w14:paraId="3D19FFCC" w14:textId="500F2893" w:rsidR="00DF0EAC" w:rsidRPr="00DF0EAC" w:rsidRDefault="00DF0EAC" w:rsidP="00DF0EAC">
      <w:pPr>
        <w:jc w:val="both"/>
        <w:rPr>
          <w:rFonts w:ascii="Arial" w:eastAsiaTheme="majorEastAsia" w:hAnsi="Arial" w:cs="Arial"/>
          <w:color w:val="000000" w:themeColor="text1"/>
          <w:sz w:val="18"/>
          <w:szCs w:val="18"/>
        </w:rPr>
      </w:pPr>
      <w:r w:rsidRPr="00DF0EAC">
        <w:rPr>
          <w:rFonts w:ascii="Arial" w:eastAsiaTheme="majorEastAsia" w:hAnsi="Arial" w:cs="Arial"/>
          <w:color w:val="000000" w:themeColor="text1"/>
          <w:sz w:val="18"/>
          <w:szCs w:val="18"/>
        </w:rPr>
        <w:t>I am pleased to inform you that your child will have the opportunity to participate in </w:t>
      </w:r>
      <w:r w:rsidRPr="00DF0EAC">
        <w:rPr>
          <w:rFonts w:ascii="Arial" w:eastAsiaTheme="majorEastAsia" w:hAnsi="Arial" w:cs="Arial"/>
          <w:b/>
          <w:bCs/>
          <w:color w:val="000000" w:themeColor="text1"/>
          <w:sz w:val="18"/>
          <w:szCs w:val="18"/>
        </w:rPr>
        <w:t>work experience (WEX).  </w:t>
      </w:r>
      <w:r w:rsidRPr="00DF0EAC">
        <w:rPr>
          <w:rFonts w:ascii="Arial" w:eastAsiaTheme="majorEastAsia" w:hAnsi="Arial" w:cs="Arial"/>
          <w:color w:val="000000" w:themeColor="text1"/>
          <w:sz w:val="18"/>
          <w:szCs w:val="18"/>
        </w:rPr>
        <w:t>This will be</w:t>
      </w:r>
      <w:r w:rsidRPr="00DF0EAC">
        <w:rPr>
          <w:rFonts w:ascii="Arial" w:eastAsiaTheme="majorEastAsia" w:hAnsi="Arial" w:cs="Arial"/>
          <w:b/>
          <w:bCs/>
          <w:color w:val="000000" w:themeColor="text1"/>
          <w:sz w:val="18"/>
          <w:szCs w:val="18"/>
        </w:rPr>
        <w:t> in-person </w:t>
      </w:r>
      <w:r w:rsidRPr="00DF0EAC">
        <w:rPr>
          <w:rFonts w:ascii="Arial" w:eastAsiaTheme="majorEastAsia" w:hAnsi="Arial" w:cs="Arial"/>
          <w:color w:val="000000" w:themeColor="text1"/>
          <w:sz w:val="18"/>
          <w:szCs w:val="18"/>
        </w:rPr>
        <w:t>from</w:t>
      </w:r>
      <w:r w:rsidRPr="00DF0EAC">
        <w:rPr>
          <w:rFonts w:ascii="Arial" w:eastAsiaTheme="majorEastAsia" w:hAnsi="Arial" w:cs="Arial"/>
          <w:b/>
          <w:bCs/>
          <w:color w:val="000000" w:themeColor="text1"/>
          <w:sz w:val="18"/>
          <w:szCs w:val="18"/>
        </w:rPr>
        <w:t> 7th–11th July 2025</w:t>
      </w:r>
      <w:r w:rsidRPr="00DF0EAC">
        <w:rPr>
          <w:rFonts w:ascii="Arial" w:eastAsiaTheme="majorEastAsia" w:hAnsi="Arial" w:cs="Arial"/>
          <w:color w:val="000000" w:themeColor="text1"/>
          <w:sz w:val="18"/>
          <w:szCs w:val="18"/>
        </w:rPr>
        <w:t>. This opportunity is an integral part of their career development, providing them with valuable insights into the workplace and enhancing their skills and confidence as they prepare for their future pathways.</w:t>
      </w:r>
    </w:p>
    <w:p w14:paraId="69E6A32F" w14:textId="77777777" w:rsidR="00DF0EAC" w:rsidRDefault="00DF0EAC" w:rsidP="00DF0EAC">
      <w:pPr>
        <w:jc w:val="both"/>
        <w:rPr>
          <w:rFonts w:ascii="Arial" w:eastAsiaTheme="majorEastAsia" w:hAnsi="Arial" w:cs="Arial"/>
          <w:color w:val="000000" w:themeColor="text1"/>
          <w:sz w:val="18"/>
          <w:szCs w:val="18"/>
        </w:rPr>
      </w:pPr>
    </w:p>
    <w:p w14:paraId="2977006A" w14:textId="0409AFBB" w:rsidR="00DF0EAC" w:rsidRPr="00DF0EAC" w:rsidRDefault="00DF0EAC" w:rsidP="00DF0EAC">
      <w:pPr>
        <w:jc w:val="both"/>
        <w:rPr>
          <w:rFonts w:ascii="Arial" w:eastAsiaTheme="majorEastAsia" w:hAnsi="Arial" w:cs="Arial"/>
          <w:color w:val="000000" w:themeColor="text1"/>
          <w:sz w:val="18"/>
          <w:szCs w:val="18"/>
        </w:rPr>
      </w:pPr>
      <w:r w:rsidRPr="00DF0EAC">
        <w:rPr>
          <w:rFonts w:ascii="Arial" w:eastAsiaTheme="majorEastAsia" w:hAnsi="Arial" w:cs="Arial"/>
          <w:color w:val="000000" w:themeColor="text1"/>
          <w:sz w:val="18"/>
          <w:szCs w:val="18"/>
        </w:rPr>
        <w:t>Year 10 students were informed about the WEX opportunity during an assembly last week Wednesday. They were also encouraged to take responsibility for finding a suitable work experience placement</w:t>
      </w:r>
      <w:r w:rsidR="000D5737">
        <w:rPr>
          <w:rFonts w:ascii="Arial" w:eastAsiaTheme="majorEastAsia" w:hAnsi="Arial" w:cs="Arial"/>
          <w:color w:val="000000" w:themeColor="text1"/>
          <w:sz w:val="18"/>
          <w:szCs w:val="18"/>
        </w:rPr>
        <w:t>, with your support and guidance</w:t>
      </w:r>
      <w:r w:rsidRPr="00DF0EAC">
        <w:rPr>
          <w:rFonts w:ascii="Arial" w:eastAsiaTheme="majorEastAsia" w:hAnsi="Arial" w:cs="Arial"/>
          <w:color w:val="000000" w:themeColor="text1"/>
          <w:sz w:val="18"/>
          <w:szCs w:val="18"/>
        </w:rPr>
        <w:t>.</w:t>
      </w:r>
    </w:p>
    <w:p w14:paraId="342268FC" w14:textId="77777777" w:rsidR="00DF0EAC" w:rsidRDefault="00DF0EAC" w:rsidP="00DF0EAC">
      <w:pPr>
        <w:jc w:val="both"/>
        <w:rPr>
          <w:rFonts w:ascii="Arial" w:eastAsiaTheme="majorEastAsia" w:hAnsi="Arial" w:cs="Arial"/>
          <w:color w:val="000000" w:themeColor="text1"/>
          <w:sz w:val="18"/>
          <w:szCs w:val="18"/>
        </w:rPr>
      </w:pPr>
    </w:p>
    <w:p w14:paraId="5557AB0A" w14:textId="4C3B47FD" w:rsidR="00DF0EAC" w:rsidRPr="00F12772" w:rsidRDefault="00DF0EAC" w:rsidP="00DF0EAC">
      <w:pPr>
        <w:jc w:val="both"/>
        <w:rPr>
          <w:rFonts w:ascii="Arial" w:eastAsiaTheme="majorEastAsia" w:hAnsi="Arial" w:cs="Arial"/>
          <w:b/>
          <w:bCs/>
          <w:color w:val="000000" w:themeColor="text1"/>
          <w:sz w:val="18"/>
          <w:szCs w:val="18"/>
        </w:rPr>
      </w:pPr>
      <w:r w:rsidRPr="00DF0EAC">
        <w:rPr>
          <w:rFonts w:ascii="Arial" w:eastAsiaTheme="majorEastAsia" w:hAnsi="Arial" w:cs="Arial"/>
          <w:color w:val="000000" w:themeColor="text1"/>
          <w:sz w:val="18"/>
          <w:szCs w:val="18"/>
        </w:rPr>
        <w:t>Year 10 students were also shown how to use </w:t>
      </w:r>
      <w:r w:rsidRPr="00DF0EAC">
        <w:rPr>
          <w:rFonts w:ascii="Arial" w:eastAsiaTheme="majorEastAsia" w:hAnsi="Arial" w:cs="Arial"/>
          <w:b/>
          <w:bCs/>
          <w:color w:val="000000" w:themeColor="text1"/>
          <w:sz w:val="18"/>
          <w:szCs w:val="18"/>
        </w:rPr>
        <w:t>Unifrog</w:t>
      </w:r>
      <w:r w:rsidRPr="00DF0EAC">
        <w:rPr>
          <w:rFonts w:ascii="Arial" w:eastAsiaTheme="majorEastAsia" w:hAnsi="Arial" w:cs="Arial"/>
          <w:color w:val="000000" w:themeColor="text1"/>
          <w:sz w:val="18"/>
          <w:szCs w:val="18"/>
        </w:rPr>
        <w:t xml:space="preserve"> - a comprehensive </w:t>
      </w:r>
      <w:r w:rsidR="00F12772">
        <w:rPr>
          <w:rFonts w:ascii="Arial" w:eastAsiaTheme="majorEastAsia" w:hAnsi="Arial" w:cs="Arial"/>
          <w:color w:val="000000" w:themeColor="text1"/>
          <w:sz w:val="18"/>
          <w:szCs w:val="18"/>
        </w:rPr>
        <w:t>destinations</w:t>
      </w:r>
      <w:r w:rsidR="00F12772" w:rsidRPr="00DF0EAC">
        <w:rPr>
          <w:rFonts w:ascii="Arial" w:eastAsiaTheme="majorEastAsia" w:hAnsi="Arial" w:cs="Arial"/>
          <w:color w:val="000000" w:themeColor="text1"/>
          <w:sz w:val="18"/>
          <w:szCs w:val="18"/>
        </w:rPr>
        <w:t xml:space="preserve"> online</w:t>
      </w:r>
      <w:r w:rsidRPr="00DF0EAC">
        <w:rPr>
          <w:rFonts w:ascii="Arial" w:eastAsiaTheme="majorEastAsia" w:hAnsi="Arial" w:cs="Arial"/>
          <w:color w:val="000000" w:themeColor="text1"/>
          <w:sz w:val="18"/>
          <w:szCs w:val="18"/>
        </w:rPr>
        <w:t xml:space="preserve"> platform designed to support career exploration and planning to help them during the work experience process. Over the coming months, they will take part in several focused sessions to enable them to make informed decisions about their work experience and prepare effectively for a successful WEX IN July.</w:t>
      </w:r>
      <w:r w:rsidR="007807D9">
        <w:rPr>
          <w:rFonts w:ascii="Arial" w:eastAsiaTheme="majorEastAsia" w:hAnsi="Arial" w:cs="Arial"/>
          <w:color w:val="000000" w:themeColor="text1"/>
          <w:sz w:val="18"/>
          <w:szCs w:val="18"/>
        </w:rPr>
        <w:t xml:space="preserve"> </w:t>
      </w:r>
      <w:r w:rsidR="007807D9" w:rsidRPr="00F12772">
        <w:rPr>
          <w:rFonts w:ascii="Arial" w:eastAsiaTheme="majorEastAsia" w:hAnsi="Arial" w:cs="Arial"/>
          <w:b/>
          <w:bCs/>
          <w:color w:val="000000" w:themeColor="text1"/>
          <w:sz w:val="18"/>
          <w:szCs w:val="18"/>
        </w:rPr>
        <w:t xml:space="preserve">The deadline to submit the first round of placements </w:t>
      </w:r>
      <w:r w:rsidR="00F12772">
        <w:rPr>
          <w:rFonts w:ascii="Arial" w:eastAsiaTheme="majorEastAsia" w:hAnsi="Arial" w:cs="Arial"/>
          <w:b/>
          <w:bCs/>
          <w:color w:val="000000" w:themeColor="text1"/>
          <w:sz w:val="18"/>
          <w:szCs w:val="18"/>
        </w:rPr>
        <w:t>on Unifrog</w:t>
      </w:r>
      <w:r w:rsidR="007807D9" w:rsidRPr="007807D9">
        <w:rPr>
          <w:rFonts w:ascii="Arial" w:eastAsiaTheme="majorEastAsia" w:hAnsi="Arial" w:cs="Arial"/>
          <w:color w:val="000000" w:themeColor="text1"/>
          <w:sz w:val="18"/>
          <w:szCs w:val="18"/>
        </w:rPr>
        <w:t xml:space="preserve"> is</w:t>
      </w:r>
      <w:r w:rsidR="00F12772">
        <w:rPr>
          <w:rFonts w:ascii="Arial" w:eastAsiaTheme="majorEastAsia" w:hAnsi="Arial" w:cs="Arial"/>
          <w:color w:val="000000" w:themeColor="text1"/>
          <w:sz w:val="18"/>
          <w:szCs w:val="18"/>
        </w:rPr>
        <w:t xml:space="preserve"> </w:t>
      </w:r>
      <w:r w:rsidR="00F12772" w:rsidRPr="00F12772">
        <w:rPr>
          <w:rFonts w:ascii="Arial" w:eastAsiaTheme="majorEastAsia" w:hAnsi="Arial" w:cs="Arial"/>
          <w:b/>
          <w:bCs/>
          <w:color w:val="000000" w:themeColor="text1"/>
          <w:sz w:val="18"/>
          <w:szCs w:val="18"/>
        </w:rPr>
        <w:t>just before</w:t>
      </w:r>
      <w:r w:rsidR="007807D9" w:rsidRPr="00F12772">
        <w:rPr>
          <w:rFonts w:ascii="Arial" w:eastAsiaTheme="majorEastAsia" w:hAnsi="Arial" w:cs="Arial"/>
          <w:b/>
          <w:bCs/>
          <w:color w:val="000000" w:themeColor="text1"/>
          <w:sz w:val="18"/>
          <w:szCs w:val="18"/>
        </w:rPr>
        <w:t xml:space="preserve"> </w:t>
      </w:r>
      <w:r w:rsidR="00F12772" w:rsidRPr="00F12772">
        <w:rPr>
          <w:rFonts w:ascii="Arial" w:eastAsiaTheme="majorEastAsia" w:hAnsi="Arial" w:cs="Arial"/>
          <w:b/>
          <w:bCs/>
          <w:color w:val="000000" w:themeColor="text1"/>
          <w:sz w:val="18"/>
          <w:szCs w:val="18"/>
        </w:rPr>
        <w:t xml:space="preserve">the </w:t>
      </w:r>
      <w:r w:rsidR="007807D9" w:rsidRPr="00F12772">
        <w:rPr>
          <w:rFonts w:ascii="Arial" w:eastAsiaTheme="majorEastAsia" w:hAnsi="Arial" w:cs="Arial"/>
          <w:b/>
          <w:bCs/>
          <w:color w:val="000000" w:themeColor="text1"/>
          <w:sz w:val="18"/>
          <w:szCs w:val="18"/>
        </w:rPr>
        <w:t>February half-term</w:t>
      </w:r>
      <w:r w:rsidR="00F12772" w:rsidRPr="00F12772">
        <w:rPr>
          <w:rFonts w:ascii="Arial" w:eastAsiaTheme="majorEastAsia" w:hAnsi="Arial" w:cs="Arial"/>
          <w:b/>
          <w:bCs/>
          <w:color w:val="000000" w:themeColor="text1"/>
          <w:sz w:val="18"/>
          <w:szCs w:val="18"/>
        </w:rPr>
        <w:t xml:space="preserve"> (Friday 14</w:t>
      </w:r>
      <w:r w:rsidR="00F12772" w:rsidRPr="00F12772">
        <w:rPr>
          <w:rFonts w:ascii="Arial" w:eastAsiaTheme="majorEastAsia" w:hAnsi="Arial" w:cs="Arial"/>
          <w:b/>
          <w:bCs/>
          <w:color w:val="000000" w:themeColor="text1"/>
          <w:sz w:val="18"/>
          <w:szCs w:val="18"/>
          <w:vertAlign w:val="superscript"/>
        </w:rPr>
        <w:t>th</w:t>
      </w:r>
      <w:r w:rsidR="00F12772" w:rsidRPr="00F12772">
        <w:rPr>
          <w:rFonts w:ascii="Arial" w:eastAsiaTheme="majorEastAsia" w:hAnsi="Arial" w:cs="Arial"/>
          <w:b/>
          <w:bCs/>
          <w:color w:val="000000" w:themeColor="text1"/>
          <w:sz w:val="18"/>
          <w:szCs w:val="18"/>
        </w:rPr>
        <w:t xml:space="preserve"> February 2025).</w:t>
      </w:r>
    </w:p>
    <w:p w14:paraId="6D6CBE89" w14:textId="77777777" w:rsidR="00902778" w:rsidRPr="00F12772" w:rsidRDefault="00902778" w:rsidP="00DF0EAC">
      <w:pPr>
        <w:jc w:val="both"/>
        <w:rPr>
          <w:rFonts w:ascii="Arial" w:eastAsiaTheme="majorEastAsia" w:hAnsi="Arial" w:cs="Arial"/>
          <w:b/>
          <w:bCs/>
          <w:color w:val="000000" w:themeColor="text1"/>
          <w:sz w:val="18"/>
          <w:szCs w:val="18"/>
        </w:rPr>
      </w:pPr>
    </w:p>
    <w:p w14:paraId="7CBDE09D" w14:textId="0A6BE251" w:rsidR="00902778" w:rsidRDefault="00902778" w:rsidP="00902778">
      <w:pPr>
        <w:rPr>
          <w:rFonts w:ascii="Arial" w:eastAsia="Open Sans" w:hAnsi="Arial" w:cs="Arial"/>
          <w:sz w:val="18"/>
          <w:szCs w:val="18"/>
        </w:rPr>
      </w:pPr>
      <w:r w:rsidRPr="00902778">
        <w:rPr>
          <w:rFonts w:ascii="Arial" w:eastAsia="Open Sans" w:hAnsi="Arial" w:cs="Arial"/>
          <w:sz w:val="18"/>
          <w:szCs w:val="18"/>
        </w:rPr>
        <w:t>Each student has their own account where they can explore all the career and next step options available to them and find information on everything from managing their workload to writing a winning CV. Students have access to a wide variety of video and written content, and interactive quizzes and tests, including:</w:t>
      </w:r>
    </w:p>
    <w:p w14:paraId="51F423EA" w14:textId="1E12B51B" w:rsidR="00902778" w:rsidRPr="00902778" w:rsidRDefault="00902778" w:rsidP="00902778">
      <w:pPr>
        <w:pStyle w:val="ListParagraph"/>
        <w:widowControl w:val="0"/>
        <w:numPr>
          <w:ilvl w:val="0"/>
          <w:numId w:val="15"/>
        </w:numPr>
        <w:pBdr>
          <w:top w:val="nil"/>
          <w:left w:val="nil"/>
          <w:bottom w:val="nil"/>
          <w:right w:val="nil"/>
          <w:between w:val="nil"/>
        </w:pBdr>
        <w:rPr>
          <w:rFonts w:ascii="Arial" w:eastAsia="Open Sans" w:hAnsi="Arial" w:cs="Arial"/>
          <w:sz w:val="18"/>
          <w:szCs w:val="18"/>
        </w:rPr>
      </w:pPr>
      <w:r w:rsidRPr="00902778">
        <w:rPr>
          <w:rFonts w:ascii="Arial" w:eastAsia="Open Sans" w:hAnsi="Arial" w:cs="Arial"/>
          <w:b/>
          <w:bCs/>
          <w:sz w:val="18"/>
          <w:szCs w:val="18"/>
        </w:rPr>
        <w:t>Quizzes:</w:t>
      </w:r>
      <w:r w:rsidRPr="00902778">
        <w:rPr>
          <w:rFonts w:ascii="Arial" w:eastAsia="Open Sans" w:hAnsi="Arial" w:cs="Arial"/>
          <w:sz w:val="18"/>
          <w:szCs w:val="18"/>
        </w:rPr>
        <w:t xml:space="preserve"> Finding their interests, personality type, preferred work environment, and skillset.</w:t>
      </w:r>
    </w:p>
    <w:p w14:paraId="2EF00260" w14:textId="4897F6B7" w:rsidR="00902778" w:rsidRPr="00902778" w:rsidRDefault="00902778" w:rsidP="00902778">
      <w:pPr>
        <w:pStyle w:val="ListParagraph"/>
        <w:widowControl w:val="0"/>
        <w:numPr>
          <w:ilvl w:val="0"/>
          <w:numId w:val="15"/>
        </w:numPr>
        <w:pBdr>
          <w:top w:val="nil"/>
          <w:left w:val="nil"/>
          <w:bottom w:val="nil"/>
          <w:right w:val="nil"/>
          <w:between w:val="nil"/>
        </w:pBdr>
        <w:rPr>
          <w:rFonts w:ascii="Arial" w:eastAsia="Open Sans" w:hAnsi="Arial" w:cs="Arial"/>
          <w:sz w:val="18"/>
          <w:szCs w:val="18"/>
        </w:rPr>
      </w:pPr>
      <w:r w:rsidRPr="00902778">
        <w:rPr>
          <w:rFonts w:ascii="Arial" w:eastAsia="Open Sans" w:hAnsi="Arial" w:cs="Arial"/>
          <w:b/>
          <w:bCs/>
          <w:sz w:val="18"/>
          <w:szCs w:val="18"/>
        </w:rPr>
        <w:t>Exploring pathways:</w:t>
      </w:r>
      <w:r w:rsidRPr="00902778">
        <w:rPr>
          <w:rFonts w:ascii="Arial" w:eastAsia="Open Sans" w:hAnsi="Arial" w:cs="Arial"/>
          <w:sz w:val="18"/>
          <w:szCs w:val="18"/>
        </w:rPr>
        <w:t xml:space="preserve"> Explore careers, career sectors, subjects, sign up to free webinars, explore MOOCs and courses, and find wider reading materials.</w:t>
      </w:r>
    </w:p>
    <w:p w14:paraId="1FD2FC22" w14:textId="7C1F549A" w:rsidR="00902778" w:rsidRPr="00902778" w:rsidRDefault="00902778" w:rsidP="00902778">
      <w:pPr>
        <w:pStyle w:val="ListParagraph"/>
        <w:widowControl w:val="0"/>
        <w:numPr>
          <w:ilvl w:val="0"/>
          <w:numId w:val="15"/>
        </w:numPr>
        <w:pBdr>
          <w:top w:val="nil"/>
          <w:left w:val="nil"/>
          <w:bottom w:val="nil"/>
          <w:right w:val="nil"/>
          <w:between w:val="nil"/>
        </w:pBdr>
        <w:rPr>
          <w:rFonts w:ascii="Arial" w:eastAsia="Open Sans" w:hAnsi="Arial" w:cs="Arial"/>
          <w:sz w:val="18"/>
          <w:szCs w:val="18"/>
        </w:rPr>
      </w:pPr>
      <w:r w:rsidRPr="00902778">
        <w:rPr>
          <w:rFonts w:ascii="Arial" w:eastAsia="Open Sans" w:hAnsi="Arial" w:cs="Arial"/>
          <w:b/>
          <w:bCs/>
          <w:sz w:val="18"/>
          <w:szCs w:val="18"/>
        </w:rPr>
        <w:t>Recording what you’ve done:</w:t>
      </w:r>
      <w:r w:rsidRPr="00902778">
        <w:rPr>
          <w:rFonts w:ascii="Arial" w:eastAsia="Open Sans" w:hAnsi="Arial" w:cs="Arial"/>
          <w:sz w:val="18"/>
          <w:szCs w:val="18"/>
        </w:rPr>
        <w:t xml:space="preserve"> Record their in-class and extracurricular activities, record examples of their skills, and see the record of CEIAG events the school has added to their accounts.</w:t>
      </w:r>
    </w:p>
    <w:p w14:paraId="189143E1" w14:textId="3E1017BF" w:rsidR="00902778" w:rsidRPr="00902778" w:rsidRDefault="00902778" w:rsidP="00902778">
      <w:pPr>
        <w:pStyle w:val="ListParagraph"/>
        <w:widowControl w:val="0"/>
        <w:numPr>
          <w:ilvl w:val="0"/>
          <w:numId w:val="15"/>
        </w:numPr>
        <w:pBdr>
          <w:top w:val="nil"/>
          <w:left w:val="nil"/>
          <w:bottom w:val="nil"/>
          <w:right w:val="nil"/>
          <w:between w:val="nil"/>
        </w:pBdr>
        <w:rPr>
          <w:rFonts w:ascii="Arial" w:eastAsia="Open Sans" w:hAnsi="Arial" w:cs="Arial"/>
          <w:sz w:val="18"/>
          <w:szCs w:val="18"/>
        </w:rPr>
      </w:pPr>
      <w:r w:rsidRPr="00902778">
        <w:rPr>
          <w:rFonts w:ascii="Arial" w:eastAsia="Open Sans" w:hAnsi="Arial" w:cs="Arial"/>
          <w:b/>
          <w:bCs/>
          <w:sz w:val="18"/>
          <w:szCs w:val="18"/>
        </w:rPr>
        <w:t>Searching for opportunities:</w:t>
      </w:r>
      <w:r w:rsidRPr="00902778">
        <w:rPr>
          <w:rFonts w:ascii="Arial" w:eastAsia="Open Sans" w:hAnsi="Arial" w:cs="Arial"/>
          <w:sz w:val="18"/>
          <w:szCs w:val="18"/>
        </w:rPr>
        <w:t xml:space="preserve"> Find scholarships, activities, and bursaries to support </w:t>
      </w:r>
      <w:r w:rsidR="00F12772" w:rsidRPr="00902778">
        <w:rPr>
          <w:rFonts w:ascii="Arial" w:eastAsia="Open Sans" w:hAnsi="Arial" w:cs="Arial"/>
          <w:sz w:val="18"/>
          <w:szCs w:val="18"/>
        </w:rPr>
        <w:t>the</w:t>
      </w:r>
      <w:r w:rsidRPr="00902778">
        <w:rPr>
          <w:rFonts w:ascii="Arial" w:eastAsia="Open Sans" w:hAnsi="Arial" w:cs="Arial"/>
          <w:sz w:val="18"/>
          <w:szCs w:val="18"/>
        </w:rPr>
        <w:t xml:space="preserve"> </w:t>
      </w:r>
      <w:r w:rsidR="00F12772">
        <w:rPr>
          <w:rFonts w:ascii="Arial" w:eastAsia="Open Sans" w:hAnsi="Arial" w:cs="Arial"/>
          <w:sz w:val="18"/>
          <w:szCs w:val="18"/>
        </w:rPr>
        <w:t>Higher Education (</w:t>
      </w:r>
      <w:r w:rsidRPr="00902778">
        <w:rPr>
          <w:rFonts w:ascii="Arial" w:eastAsia="Open Sans" w:hAnsi="Arial" w:cs="Arial"/>
          <w:sz w:val="18"/>
          <w:szCs w:val="18"/>
        </w:rPr>
        <w:t>HE</w:t>
      </w:r>
      <w:r w:rsidR="00F12772">
        <w:rPr>
          <w:rFonts w:ascii="Arial" w:eastAsia="Open Sans" w:hAnsi="Arial" w:cs="Arial"/>
          <w:sz w:val="18"/>
          <w:szCs w:val="18"/>
        </w:rPr>
        <w:t>)</w:t>
      </w:r>
      <w:r w:rsidRPr="00902778">
        <w:rPr>
          <w:rFonts w:ascii="Arial" w:eastAsia="Open Sans" w:hAnsi="Arial" w:cs="Arial"/>
          <w:sz w:val="18"/>
          <w:szCs w:val="18"/>
        </w:rPr>
        <w:t xml:space="preserve"> journey. Find and compare degrees in the UK and overseas, live apprenticeships, and </w:t>
      </w:r>
      <w:r w:rsidR="00F12772">
        <w:rPr>
          <w:rFonts w:ascii="Arial" w:eastAsia="Open Sans" w:hAnsi="Arial" w:cs="Arial"/>
          <w:sz w:val="18"/>
          <w:szCs w:val="18"/>
        </w:rPr>
        <w:t>Further Education (</w:t>
      </w:r>
      <w:r w:rsidRPr="00902778">
        <w:rPr>
          <w:rFonts w:ascii="Arial" w:eastAsia="Open Sans" w:hAnsi="Arial" w:cs="Arial"/>
          <w:sz w:val="18"/>
          <w:szCs w:val="18"/>
        </w:rPr>
        <w:t>FE</w:t>
      </w:r>
      <w:r w:rsidR="00F12772">
        <w:rPr>
          <w:rFonts w:ascii="Arial" w:eastAsia="Open Sans" w:hAnsi="Arial" w:cs="Arial"/>
          <w:sz w:val="18"/>
          <w:szCs w:val="18"/>
        </w:rPr>
        <w:t xml:space="preserve">) </w:t>
      </w:r>
      <w:r w:rsidRPr="00902778">
        <w:rPr>
          <w:rFonts w:ascii="Arial" w:eastAsia="Open Sans" w:hAnsi="Arial" w:cs="Arial"/>
          <w:sz w:val="18"/>
          <w:szCs w:val="18"/>
        </w:rPr>
        <w:t>courses.</w:t>
      </w:r>
    </w:p>
    <w:p w14:paraId="2D529EA2" w14:textId="3F75D8C9" w:rsidR="000D5737" w:rsidRPr="00F12772" w:rsidRDefault="00902778" w:rsidP="00F12772">
      <w:pPr>
        <w:pStyle w:val="ListParagraph"/>
        <w:widowControl w:val="0"/>
        <w:numPr>
          <w:ilvl w:val="0"/>
          <w:numId w:val="15"/>
        </w:numPr>
        <w:pBdr>
          <w:top w:val="nil"/>
          <w:left w:val="nil"/>
          <w:bottom w:val="nil"/>
          <w:right w:val="nil"/>
          <w:between w:val="nil"/>
        </w:pBdr>
        <w:rPr>
          <w:rFonts w:ascii="Arial" w:eastAsia="Open Sans" w:hAnsi="Arial" w:cs="Arial"/>
          <w:sz w:val="18"/>
          <w:szCs w:val="18"/>
        </w:rPr>
      </w:pPr>
      <w:r w:rsidRPr="00902778">
        <w:rPr>
          <w:rFonts w:ascii="Arial" w:eastAsia="Open Sans" w:hAnsi="Arial" w:cs="Arial"/>
          <w:b/>
          <w:bCs/>
          <w:sz w:val="18"/>
          <w:szCs w:val="18"/>
        </w:rPr>
        <w:t>Application materials / Making applications:</w:t>
      </w:r>
      <w:r w:rsidRPr="00902778">
        <w:rPr>
          <w:rFonts w:ascii="Arial" w:eastAsia="Open Sans" w:hAnsi="Arial" w:cs="Arial"/>
          <w:sz w:val="18"/>
          <w:szCs w:val="18"/>
        </w:rPr>
        <w:t xml:space="preserve"> Write their CV, cover letter, Personal Statement, and more. Track their applications and record their Post 16 / 18 intentions.</w:t>
      </w:r>
    </w:p>
    <w:p w14:paraId="1F4971E1" w14:textId="77777777" w:rsidR="00DF0EAC" w:rsidRDefault="00DF0EAC" w:rsidP="00DF0EAC">
      <w:pPr>
        <w:jc w:val="both"/>
        <w:rPr>
          <w:rFonts w:ascii="Arial" w:eastAsiaTheme="majorEastAsia" w:hAnsi="Arial" w:cs="Arial"/>
          <w:color w:val="000000" w:themeColor="text1"/>
          <w:sz w:val="18"/>
          <w:szCs w:val="18"/>
        </w:rPr>
      </w:pPr>
      <w:r w:rsidRPr="00DF0EAC">
        <w:rPr>
          <w:rFonts w:ascii="Arial" w:eastAsiaTheme="majorEastAsia" w:hAnsi="Arial" w:cs="Arial"/>
          <w:color w:val="000000" w:themeColor="text1"/>
          <w:sz w:val="18"/>
          <w:szCs w:val="18"/>
        </w:rPr>
        <w:t>We encourage you to engage with your child as they navigate this process and to explore Unifrog alongside them. The platform offers a wealth of resources to support students and parents in finding opportunities that align with their interests, skills, and career aspirations.</w:t>
      </w:r>
    </w:p>
    <w:p w14:paraId="65E6586E" w14:textId="77777777" w:rsidR="000D5737" w:rsidRDefault="000D5737" w:rsidP="00DF0EAC">
      <w:pPr>
        <w:jc w:val="both"/>
        <w:rPr>
          <w:rFonts w:ascii="Arial" w:eastAsiaTheme="majorEastAsia" w:hAnsi="Arial" w:cs="Arial"/>
          <w:color w:val="000000" w:themeColor="text1"/>
          <w:sz w:val="18"/>
          <w:szCs w:val="18"/>
        </w:rPr>
      </w:pPr>
    </w:p>
    <w:p w14:paraId="20B3811D" w14:textId="7E22EC47" w:rsidR="00DF0EAC" w:rsidRDefault="000D5737" w:rsidP="00DF0EAC">
      <w:pPr>
        <w:jc w:val="both"/>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Please s</w:t>
      </w:r>
      <w:r w:rsidRPr="000D5737">
        <w:rPr>
          <w:rFonts w:ascii="Arial" w:eastAsiaTheme="majorEastAsia" w:hAnsi="Arial" w:cs="Arial"/>
          <w:color w:val="000000" w:themeColor="text1"/>
          <w:sz w:val="18"/>
          <w:szCs w:val="18"/>
        </w:rPr>
        <w:t>ee the attached letter outlining the purpose and benefits of Unifrog, including guidance on how students and parents can access and utili</w:t>
      </w:r>
      <w:r>
        <w:rPr>
          <w:rFonts w:ascii="Arial" w:eastAsiaTheme="majorEastAsia" w:hAnsi="Arial" w:cs="Arial"/>
          <w:color w:val="000000" w:themeColor="text1"/>
          <w:sz w:val="18"/>
          <w:szCs w:val="18"/>
        </w:rPr>
        <w:t>s</w:t>
      </w:r>
      <w:r w:rsidRPr="000D5737">
        <w:rPr>
          <w:rFonts w:ascii="Arial" w:eastAsiaTheme="majorEastAsia" w:hAnsi="Arial" w:cs="Arial"/>
          <w:color w:val="000000" w:themeColor="text1"/>
          <w:sz w:val="18"/>
          <w:szCs w:val="18"/>
        </w:rPr>
        <w:t>e the platform to support career planning and work experience preparation.</w:t>
      </w:r>
    </w:p>
    <w:p w14:paraId="5C6A299D" w14:textId="77777777" w:rsidR="007807D9" w:rsidRDefault="007807D9" w:rsidP="00DF0EAC">
      <w:pPr>
        <w:jc w:val="both"/>
        <w:rPr>
          <w:rFonts w:ascii="Arial" w:eastAsiaTheme="majorEastAsia" w:hAnsi="Arial" w:cs="Arial"/>
          <w:color w:val="000000" w:themeColor="text1"/>
          <w:sz w:val="18"/>
          <w:szCs w:val="18"/>
        </w:rPr>
      </w:pPr>
    </w:p>
    <w:p w14:paraId="2ED1903E" w14:textId="77777777" w:rsidR="007807D9" w:rsidRDefault="007807D9" w:rsidP="00DF0EAC">
      <w:pPr>
        <w:jc w:val="both"/>
        <w:rPr>
          <w:rFonts w:ascii="Arial" w:eastAsiaTheme="majorEastAsia" w:hAnsi="Arial" w:cs="Arial"/>
          <w:color w:val="000000" w:themeColor="text1"/>
          <w:sz w:val="18"/>
          <w:szCs w:val="18"/>
        </w:rPr>
      </w:pPr>
      <w:r w:rsidRPr="007807D9">
        <w:rPr>
          <w:rFonts w:ascii="Arial" w:eastAsiaTheme="majorEastAsia" w:hAnsi="Arial" w:cs="Arial"/>
          <w:color w:val="000000" w:themeColor="text1"/>
          <w:sz w:val="18"/>
          <w:szCs w:val="18"/>
        </w:rPr>
        <w:t>We also encourage you to regularly check the school’s website for updates, news, and additional resources related to work experience and careers guidance.</w:t>
      </w:r>
    </w:p>
    <w:p w14:paraId="22A6047F" w14:textId="77777777" w:rsidR="007807D9" w:rsidRDefault="007807D9" w:rsidP="00DF0EAC">
      <w:pPr>
        <w:jc w:val="both"/>
        <w:rPr>
          <w:rFonts w:ascii="Arial" w:eastAsiaTheme="majorEastAsia" w:hAnsi="Arial" w:cs="Arial"/>
          <w:color w:val="000000" w:themeColor="text1"/>
          <w:sz w:val="18"/>
          <w:szCs w:val="18"/>
        </w:rPr>
      </w:pPr>
    </w:p>
    <w:p w14:paraId="7B88127F" w14:textId="12E18AF6" w:rsidR="00DF0EAC" w:rsidRPr="00902778" w:rsidRDefault="007807D9" w:rsidP="00902778">
      <w:pPr>
        <w:jc w:val="both"/>
        <w:rPr>
          <w:rFonts w:ascii="Arial" w:eastAsiaTheme="majorEastAsia" w:hAnsi="Arial" w:cs="Arial"/>
          <w:color w:val="000000" w:themeColor="text1"/>
          <w:sz w:val="18"/>
          <w:szCs w:val="18"/>
        </w:rPr>
      </w:pPr>
      <w:r>
        <w:rPr>
          <w:rFonts w:ascii="Arial" w:eastAsiaTheme="majorEastAsia" w:hAnsi="Arial" w:cs="Arial"/>
          <w:color w:val="000000" w:themeColor="text1"/>
          <w:sz w:val="18"/>
          <w:szCs w:val="18"/>
        </w:rPr>
        <w:t xml:space="preserve">If you have any questions or require further support, please don’t hesitate to contact me at </w:t>
      </w:r>
      <w:hyperlink r:id="rId8" w:history="1">
        <w:r w:rsidRPr="00542CD2">
          <w:rPr>
            <w:rStyle w:val="Hyperlink"/>
            <w:rFonts w:ascii="Arial" w:eastAsiaTheme="majorEastAsia" w:hAnsi="Arial" w:cs="Arial"/>
            <w:sz w:val="18"/>
            <w:szCs w:val="18"/>
          </w:rPr>
          <w:t>marhagba@greigcityacademy.co.uk</w:t>
        </w:r>
      </w:hyperlink>
      <w:r>
        <w:rPr>
          <w:rFonts w:ascii="Arial" w:eastAsiaTheme="majorEastAsia" w:hAnsi="Arial" w:cs="Arial"/>
          <w:color w:val="000000" w:themeColor="text1"/>
          <w:sz w:val="18"/>
          <w:szCs w:val="18"/>
        </w:rPr>
        <w:t xml:space="preserve">. </w:t>
      </w:r>
      <w:r w:rsidR="00902778">
        <w:rPr>
          <w:rFonts w:ascii="Arial" w:eastAsiaTheme="majorEastAsia" w:hAnsi="Arial" w:cs="Arial"/>
          <w:color w:val="000000" w:themeColor="text1"/>
          <w:sz w:val="18"/>
          <w:szCs w:val="18"/>
        </w:rPr>
        <w:t>T</w:t>
      </w:r>
      <w:r w:rsidR="00DF0EAC" w:rsidRPr="00902778">
        <w:rPr>
          <w:rFonts w:ascii="Arial" w:eastAsiaTheme="majorEastAsia" w:hAnsi="Arial" w:cs="Arial"/>
          <w:sz w:val="18"/>
          <w:szCs w:val="18"/>
        </w:rPr>
        <w:t>hank you for your continued support in helping your child prepare for this exciting and meaningful experience.</w:t>
      </w:r>
      <w:r w:rsidR="00902778">
        <w:rPr>
          <w:rFonts w:ascii="Arial" w:eastAsiaTheme="majorEastAsia" w:hAnsi="Arial" w:cs="Arial"/>
          <w:sz w:val="18"/>
          <w:szCs w:val="18"/>
        </w:rPr>
        <w:tab/>
      </w:r>
    </w:p>
    <w:p w14:paraId="7B7202E5" w14:textId="77777777" w:rsidR="00902778" w:rsidRPr="00902778" w:rsidRDefault="00902778" w:rsidP="00902778">
      <w:pPr>
        <w:tabs>
          <w:tab w:val="right" w:pos="9026"/>
        </w:tabs>
        <w:rPr>
          <w:rFonts w:ascii="Arial" w:eastAsiaTheme="majorEastAsia" w:hAnsi="Arial" w:cs="Arial"/>
          <w:sz w:val="18"/>
          <w:szCs w:val="18"/>
        </w:rPr>
      </w:pPr>
    </w:p>
    <w:p w14:paraId="6D376C4F" w14:textId="77777777" w:rsidR="00902778" w:rsidRPr="00902778" w:rsidRDefault="00DF0EAC" w:rsidP="00902778">
      <w:pPr>
        <w:rPr>
          <w:rFonts w:ascii="Arial" w:eastAsiaTheme="majorEastAsia" w:hAnsi="Arial" w:cs="Arial"/>
          <w:sz w:val="18"/>
          <w:szCs w:val="18"/>
        </w:rPr>
      </w:pPr>
      <w:r w:rsidRPr="00902778">
        <w:rPr>
          <w:rFonts w:ascii="Arial" w:eastAsiaTheme="majorEastAsia" w:hAnsi="Arial" w:cs="Arial"/>
          <w:sz w:val="18"/>
          <w:szCs w:val="18"/>
        </w:rPr>
        <w:t>Kind regards,</w:t>
      </w:r>
    </w:p>
    <w:p w14:paraId="171E5004" w14:textId="24C20BEB" w:rsidR="00DF0EAC" w:rsidRPr="00902778" w:rsidRDefault="00DF0EAC" w:rsidP="00902778">
      <w:pPr>
        <w:rPr>
          <w:rFonts w:ascii="Arial" w:eastAsiaTheme="majorEastAsia" w:hAnsi="Arial" w:cs="Arial"/>
          <w:b/>
          <w:bCs/>
          <w:sz w:val="18"/>
          <w:szCs w:val="18"/>
        </w:rPr>
      </w:pPr>
      <w:r w:rsidRPr="00902778">
        <w:rPr>
          <w:rFonts w:ascii="Arial" w:eastAsiaTheme="majorEastAsia" w:hAnsi="Arial" w:cs="Arial"/>
          <w:b/>
          <w:bCs/>
          <w:sz w:val="18"/>
          <w:szCs w:val="18"/>
        </w:rPr>
        <w:t>Mrs Maureen Arhagba</w:t>
      </w:r>
    </w:p>
    <w:p w14:paraId="4325CB4B" w14:textId="77777777" w:rsidR="00902778" w:rsidRPr="00902778" w:rsidRDefault="00DF0EAC" w:rsidP="00902778">
      <w:pPr>
        <w:rPr>
          <w:rFonts w:ascii="Arial" w:eastAsiaTheme="majorEastAsia" w:hAnsi="Arial" w:cs="Arial"/>
          <w:b/>
          <w:bCs/>
          <w:sz w:val="18"/>
          <w:szCs w:val="18"/>
        </w:rPr>
      </w:pPr>
      <w:r w:rsidRPr="00902778">
        <w:rPr>
          <w:rFonts w:ascii="Arial" w:eastAsiaTheme="majorEastAsia" w:hAnsi="Arial" w:cs="Arial"/>
          <w:b/>
          <w:bCs/>
          <w:sz w:val="18"/>
          <w:szCs w:val="18"/>
        </w:rPr>
        <w:t>Careers Leader</w:t>
      </w:r>
    </w:p>
    <w:p w14:paraId="00F05943" w14:textId="434FF071" w:rsidR="00DF0EAC" w:rsidRPr="00902778" w:rsidRDefault="00DF0EAC" w:rsidP="00902778">
      <w:pPr>
        <w:rPr>
          <w:rFonts w:ascii="Arial" w:eastAsiaTheme="majorEastAsia" w:hAnsi="Arial" w:cs="Arial"/>
          <w:b/>
          <w:bCs/>
          <w:sz w:val="18"/>
          <w:szCs w:val="18"/>
        </w:rPr>
      </w:pPr>
      <w:r w:rsidRPr="00902778">
        <w:rPr>
          <w:rFonts w:ascii="Arial" w:eastAsiaTheme="majorEastAsia" w:hAnsi="Arial" w:cs="Arial"/>
          <w:b/>
          <w:bCs/>
          <w:sz w:val="18"/>
          <w:szCs w:val="18"/>
        </w:rPr>
        <w:t>Head of Faculty Work Related Learning</w:t>
      </w:r>
    </w:p>
    <w:p w14:paraId="4EF01217" w14:textId="77777777" w:rsidR="006C4C91" w:rsidRPr="008C4AA6" w:rsidRDefault="006C4C91" w:rsidP="376F4706">
      <w:pPr>
        <w:spacing w:before="120" w:after="120"/>
        <w:jc w:val="both"/>
        <w:rPr>
          <w:rFonts w:ascii="Arial" w:hAnsi="Arial" w:cs="Arial"/>
          <w:b/>
          <w:bCs/>
          <w:sz w:val="28"/>
          <w:szCs w:val="28"/>
        </w:rPr>
      </w:pPr>
    </w:p>
    <w:sectPr w:rsidR="006C4C91" w:rsidRPr="008C4AA6" w:rsidSect="00534F2E">
      <w:headerReference w:type="default" r:id="rId9"/>
      <w:footerReference w:type="default" r:id="rId10"/>
      <w:headerReference w:type="first" r:id="rId11"/>
      <w:footerReference w:type="first" r:id="rId12"/>
      <w:pgSz w:w="11906" w:h="16838"/>
      <w:pgMar w:top="1440" w:right="1440" w:bottom="1440" w:left="1440" w:header="720" w:footer="34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F5CDB" w14:textId="77777777" w:rsidR="002924B5" w:rsidRDefault="002924B5">
      <w:r>
        <w:separator/>
      </w:r>
    </w:p>
  </w:endnote>
  <w:endnote w:type="continuationSeparator" w:id="0">
    <w:p w14:paraId="17518972" w14:textId="77777777" w:rsidR="002924B5" w:rsidRDefault="002924B5">
      <w:r>
        <w:continuationSeparator/>
      </w:r>
    </w:p>
  </w:endnote>
  <w:endnote w:type="continuationNotice" w:id="1">
    <w:p w14:paraId="179B23DC" w14:textId="77777777" w:rsidR="002924B5" w:rsidRDefault="00292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E2DF4" w14:textId="328423EC" w:rsidR="00C24DE3" w:rsidRDefault="00D231AA">
    <w:r>
      <w:rPr>
        <w:noProof/>
      </w:rPr>
      <mc:AlternateContent>
        <mc:Choice Requires="wps">
          <w:drawing>
            <wp:anchor distT="4294967295" distB="4294967295" distL="114300" distR="114300" simplePos="0" relativeHeight="251658240" behindDoc="0" locked="0" layoutInCell="1" allowOverlap="1" wp14:anchorId="4C77ED4E" wp14:editId="1F5F9FDA">
              <wp:simplePos x="0" y="0"/>
              <wp:positionH relativeFrom="column">
                <wp:align>center</wp:align>
              </wp:positionH>
              <wp:positionV relativeFrom="paragraph">
                <wp:posOffset>79374</wp:posOffset>
              </wp:positionV>
              <wp:extent cx="548640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0"/>
                      </a:xfrm>
                      <a:prstGeom prst="straightConnector1">
                        <a:avLst/>
                      </a:prstGeom>
                      <a:noFill/>
                      <a:ln w="3172" cap="flat">
                        <a:solidFill>
                          <a:srgbClr val="000074"/>
                        </a:solidFill>
                        <a:prstDash val="solid"/>
                        <a:rou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6CEAA3A1">
            <v:shapetype id="_x0000_t32" coordsize="21600,21600" o:oned="t" filled="f" o:spt="32" path="m,l21600,21600e" w14:anchorId="566A4335">
              <v:path fillok="f" arrowok="t" o:connecttype="none"/>
              <o:lock v:ext="edit" shapetype="t"/>
            </v:shapetype>
            <v:shape id="Straight Arrow Connector 4" style="position:absolute;margin-left:0;margin-top:6.25pt;width:6in;height:0;z-index:25165824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spid="_x0000_s1026" strokecolor="#000074" strokeweight=".08811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">
              <o:lock v:ext="edit" shapetype="f"/>
            </v:shape>
          </w:pict>
        </mc:Fallback>
      </mc:AlternateContent>
    </w:r>
  </w:p>
  <w:p w14:paraId="0995F742" w14:textId="77777777" w:rsidR="00C24DE3" w:rsidRDefault="00C24DE3">
    <w:pPr>
      <w:jc w:val="center"/>
    </w:pPr>
    <w:r>
      <w:rPr>
        <w:rFonts w:ascii="Copperplate Gothic Bold" w:hAnsi="Copperplate Gothic Bold"/>
        <w:color w:val="000074"/>
        <w:sz w:val="24"/>
        <w:szCs w:val="24"/>
      </w:rPr>
      <w:t>Greig City Academy</w:t>
    </w:r>
  </w:p>
  <w:p w14:paraId="593B5E24" w14:textId="77777777" w:rsidR="00C24DE3" w:rsidRDefault="00C24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87D7" w14:textId="3360019D" w:rsidR="00C24DE3" w:rsidRDefault="00C24DE3">
    <w:pPr>
      <w:pStyle w:val="Header"/>
      <w:tabs>
        <w:tab w:val="clear" w:pos="4153"/>
        <w:tab w:val="clear" w:pos="8306"/>
      </w:tabs>
      <w:spacing w:line="360" w:lineRule="auto"/>
      <w:jc w:val="center"/>
    </w:pPr>
    <w:r>
      <w:rPr>
        <w:rFonts w:ascii="Book Antiqua" w:hAnsi="Book Antiqua" w:cs="Arial"/>
        <w:i/>
        <w:iCs/>
        <w:color w:val="000074"/>
        <w:sz w:val="18"/>
        <w:szCs w:val="18"/>
      </w:rPr>
      <w:t xml:space="preserve">Address and Registered Office: </w:t>
    </w:r>
    <w:r>
      <w:rPr>
        <w:rFonts w:ascii="Book Antiqua" w:hAnsi="Book Antiqua" w:cs="Arial"/>
        <w:color w:val="000074"/>
        <w:sz w:val="18"/>
        <w:szCs w:val="18"/>
      </w:rPr>
      <w:t>Greig City Academy</w:t>
    </w:r>
    <w:r>
      <w:rPr>
        <w:rFonts w:ascii="Book Antiqua" w:hAnsi="Book Antiqua" w:cs="Arial"/>
        <w:i/>
        <w:iCs/>
        <w:color w:val="000074"/>
        <w:sz w:val="18"/>
        <w:szCs w:val="18"/>
      </w:rPr>
      <w:t xml:space="preserve"> </w:t>
    </w:r>
    <w:r>
      <w:rPr>
        <w:rFonts w:ascii="Symbol" w:eastAsia="Symbol" w:hAnsi="Symbol" w:cs="Symbol"/>
        <w:color w:val="000074"/>
        <w:sz w:val="18"/>
        <w:szCs w:val="18"/>
      </w:rPr>
      <w:t></w:t>
    </w:r>
    <w:r>
      <w:rPr>
        <w:rFonts w:ascii="Book Antiqua" w:hAnsi="Book Antiqua" w:cs="Arial"/>
        <w:color w:val="000074"/>
        <w:sz w:val="18"/>
        <w:szCs w:val="18"/>
      </w:rPr>
      <w:t xml:space="preserve"> High Street </w:t>
    </w:r>
    <w:r>
      <w:rPr>
        <w:rFonts w:ascii="Symbol" w:eastAsia="Symbol" w:hAnsi="Symbol" w:cs="Symbol"/>
        <w:color w:val="000074"/>
        <w:sz w:val="18"/>
        <w:szCs w:val="18"/>
      </w:rPr>
      <w:t></w:t>
    </w:r>
    <w:r>
      <w:rPr>
        <w:rFonts w:ascii="Book Antiqua" w:hAnsi="Book Antiqua" w:cs="Arial"/>
        <w:color w:val="000074"/>
        <w:sz w:val="18"/>
        <w:szCs w:val="18"/>
      </w:rPr>
      <w:t xml:space="preserve"> Hornsey </w:t>
    </w:r>
    <w:r>
      <w:rPr>
        <w:rFonts w:ascii="Symbol" w:eastAsia="Symbol" w:hAnsi="Symbol" w:cs="Symbol"/>
        <w:color w:val="000074"/>
        <w:sz w:val="18"/>
        <w:szCs w:val="18"/>
      </w:rPr>
      <w:t></w:t>
    </w:r>
    <w:r>
      <w:rPr>
        <w:rFonts w:ascii="Book Antiqua" w:hAnsi="Book Antiqua" w:cs="Arial"/>
        <w:color w:val="000074"/>
        <w:sz w:val="18"/>
        <w:szCs w:val="18"/>
      </w:rPr>
      <w:t xml:space="preserve"> London N8 7NU </w:t>
    </w:r>
    <w:r>
      <w:rPr>
        <w:rFonts w:ascii="Symbol" w:eastAsia="Symbol" w:hAnsi="Symbol" w:cs="Symbol"/>
        <w:color w:val="000074"/>
        <w:sz w:val="18"/>
        <w:szCs w:val="18"/>
      </w:rPr>
      <w:t></w:t>
    </w:r>
    <w:r>
      <w:rPr>
        <w:rFonts w:ascii="Book Antiqua" w:hAnsi="Book Antiqua" w:cs="Arial"/>
        <w:color w:val="000074"/>
        <w:sz w:val="18"/>
        <w:szCs w:val="18"/>
      </w:rPr>
      <w:t xml:space="preserve"> </w:t>
    </w:r>
    <w:r>
      <w:rPr>
        <w:rFonts w:ascii="Book Antiqua" w:hAnsi="Book Antiqua" w:cs="Arial"/>
        <w:i/>
        <w:iCs/>
        <w:color w:val="000074"/>
        <w:sz w:val="18"/>
        <w:szCs w:val="18"/>
      </w:rPr>
      <w:t>Tel:</w:t>
    </w:r>
    <w:r>
      <w:rPr>
        <w:rFonts w:ascii="Book Antiqua" w:hAnsi="Book Antiqua" w:cs="Arial"/>
        <w:color w:val="000074"/>
        <w:sz w:val="18"/>
        <w:szCs w:val="18"/>
      </w:rPr>
      <w:t xml:space="preserve"> 020 8609 0100 </w:t>
    </w:r>
    <w:r>
      <w:rPr>
        <w:rFonts w:ascii="Symbol" w:eastAsia="Symbol" w:hAnsi="Symbol" w:cs="Symbol"/>
        <w:color w:val="000074"/>
        <w:sz w:val="18"/>
        <w:szCs w:val="18"/>
      </w:rPr>
      <w:t></w:t>
    </w:r>
    <w:r>
      <w:rPr>
        <w:rFonts w:ascii="Book Antiqua" w:hAnsi="Book Antiqua" w:cs="Arial"/>
        <w:color w:val="000074"/>
        <w:sz w:val="18"/>
        <w:szCs w:val="18"/>
      </w:rPr>
      <w:t xml:space="preserve"> </w:t>
    </w:r>
    <w:r>
      <w:rPr>
        <w:rFonts w:ascii="Book Antiqua" w:hAnsi="Book Antiqua" w:cs="Arial"/>
        <w:i/>
        <w:iCs/>
        <w:color w:val="000074"/>
        <w:sz w:val="18"/>
        <w:szCs w:val="18"/>
      </w:rPr>
      <w:t xml:space="preserve">Fax: </w:t>
    </w:r>
    <w:r>
      <w:rPr>
        <w:rFonts w:ascii="Book Antiqua" w:hAnsi="Book Antiqua" w:cs="Arial"/>
        <w:color w:val="000074"/>
        <w:sz w:val="18"/>
        <w:szCs w:val="18"/>
      </w:rPr>
      <w:t>020 86</w:t>
    </w:r>
    <w:r w:rsidR="008C4AA6">
      <w:rPr>
        <w:rFonts w:ascii="Book Antiqua" w:hAnsi="Book Antiqua" w:cs="Arial"/>
        <w:color w:val="000074"/>
        <w:sz w:val="18"/>
        <w:szCs w:val="18"/>
      </w:rPr>
      <w:t>0</w:t>
    </w:r>
    <w:r>
      <w:rPr>
        <w:rFonts w:ascii="Book Antiqua" w:hAnsi="Book Antiqua" w:cs="Arial"/>
        <w:color w:val="000074"/>
        <w:sz w:val="18"/>
        <w:szCs w:val="18"/>
      </w:rPr>
      <w:t>9 0101</w:t>
    </w:r>
  </w:p>
  <w:p w14:paraId="08F7117C" w14:textId="77777777" w:rsidR="00C24DE3" w:rsidRDefault="00C24DE3">
    <w:pPr>
      <w:pStyle w:val="Header"/>
      <w:tabs>
        <w:tab w:val="clear" w:pos="4153"/>
        <w:tab w:val="clear" w:pos="8306"/>
      </w:tabs>
      <w:spacing w:line="360" w:lineRule="auto"/>
      <w:jc w:val="center"/>
    </w:pPr>
    <w:r>
      <w:rPr>
        <w:rFonts w:ascii="Book Antiqua" w:hAnsi="Book Antiqua"/>
        <w:color w:val="000074"/>
        <w:sz w:val="16"/>
        <w:szCs w:val="16"/>
      </w:rPr>
      <w:t>Greig City Academy is an Exempt Charitable Company Limited by Guarantee.  Company Registered in England No. 4220486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C8224" w14:textId="77777777" w:rsidR="002924B5" w:rsidRDefault="002924B5">
      <w:r>
        <w:rPr>
          <w:color w:val="000000"/>
        </w:rPr>
        <w:separator/>
      </w:r>
    </w:p>
  </w:footnote>
  <w:footnote w:type="continuationSeparator" w:id="0">
    <w:p w14:paraId="7EF7FB5A" w14:textId="77777777" w:rsidR="002924B5" w:rsidRDefault="002924B5">
      <w:r>
        <w:continuationSeparator/>
      </w:r>
    </w:p>
  </w:footnote>
  <w:footnote w:type="continuationNotice" w:id="1">
    <w:p w14:paraId="6B19F53B" w14:textId="77777777" w:rsidR="002924B5" w:rsidRDefault="00292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244E595" w14:paraId="751F93FD" w14:textId="77777777" w:rsidTr="2244E595">
      <w:trPr>
        <w:trHeight w:val="300"/>
      </w:trPr>
      <w:tc>
        <w:tcPr>
          <w:tcW w:w="3005" w:type="dxa"/>
        </w:tcPr>
        <w:p w14:paraId="1B2B7089" w14:textId="182CBDED" w:rsidR="2244E595" w:rsidRDefault="2244E595" w:rsidP="2244E595">
          <w:pPr>
            <w:pStyle w:val="Header"/>
            <w:ind w:left="-115"/>
          </w:pPr>
        </w:p>
      </w:tc>
      <w:tc>
        <w:tcPr>
          <w:tcW w:w="3005" w:type="dxa"/>
        </w:tcPr>
        <w:p w14:paraId="34D59924" w14:textId="567691BF" w:rsidR="2244E595" w:rsidRDefault="2244E595" w:rsidP="2244E595">
          <w:pPr>
            <w:pStyle w:val="Header"/>
            <w:jc w:val="center"/>
          </w:pPr>
        </w:p>
      </w:tc>
      <w:tc>
        <w:tcPr>
          <w:tcW w:w="3005" w:type="dxa"/>
        </w:tcPr>
        <w:p w14:paraId="2BF949D2" w14:textId="3A5CE20A" w:rsidR="2244E595" w:rsidRDefault="2244E595" w:rsidP="2244E595">
          <w:pPr>
            <w:pStyle w:val="Header"/>
            <w:ind w:right="-115"/>
            <w:jc w:val="right"/>
          </w:pPr>
        </w:p>
      </w:tc>
    </w:tr>
  </w:tbl>
  <w:p w14:paraId="780F0B98" w14:textId="332A5A8A" w:rsidR="2244E595" w:rsidRDefault="2244E595" w:rsidP="2244E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74E6" w14:textId="1FEC6D1C" w:rsidR="00C24DE3" w:rsidRDefault="00D231AA">
    <w:pPr>
      <w:pStyle w:val="Title"/>
    </w:pPr>
    <w:r>
      <w:rPr>
        <w:noProof/>
      </w:rPr>
      <w:drawing>
        <wp:inline distT="0" distB="0" distL="0" distR="0" wp14:anchorId="607CD18D" wp14:editId="00B7A2C7">
          <wp:extent cx="762000" cy="94297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42975"/>
                  </a:xfrm>
                  <a:prstGeom prst="rect">
                    <a:avLst/>
                  </a:prstGeom>
                  <a:noFill/>
                  <a:ln>
                    <a:noFill/>
                  </a:ln>
                </pic:spPr>
              </pic:pic>
            </a:graphicData>
          </a:graphic>
        </wp:inline>
      </w:drawing>
    </w:r>
  </w:p>
  <w:p w14:paraId="54DD577F" w14:textId="77777777" w:rsidR="00C24DE3" w:rsidRDefault="00C24DE3">
    <w:pPr>
      <w:pStyle w:val="Title"/>
      <w:rPr>
        <w:rFonts w:ascii="Copperplate Gothic Light" w:hAnsi="Copperplate Gothic Light"/>
        <w:sz w:val="24"/>
        <w:szCs w:val="24"/>
      </w:rPr>
    </w:pPr>
  </w:p>
  <w:p w14:paraId="4A7288F7" w14:textId="77777777" w:rsidR="00C24DE3" w:rsidRDefault="00C24DE3">
    <w:pPr>
      <w:pStyle w:val="Title"/>
      <w:rPr>
        <w:rFonts w:ascii="Copperplate Gothic Bold" w:hAnsi="Copperplate Gothic Bold"/>
        <w:color w:val="000074"/>
        <w:sz w:val="24"/>
        <w:szCs w:val="24"/>
      </w:rPr>
    </w:pPr>
    <w:r>
      <w:rPr>
        <w:rFonts w:ascii="Copperplate Gothic Bold" w:hAnsi="Copperplate Gothic Bold"/>
        <w:color w:val="000074"/>
        <w:sz w:val="24"/>
        <w:szCs w:val="24"/>
      </w:rPr>
      <w:t>Greig City Academy</w:t>
    </w:r>
  </w:p>
  <w:p w14:paraId="26FD3FCD" w14:textId="4668F51B" w:rsidR="00C24DE3" w:rsidRDefault="00D231AA">
    <w:r>
      <w:rPr>
        <w:noProof/>
      </w:rPr>
      <mc:AlternateContent>
        <mc:Choice Requires="wps">
          <w:drawing>
            <wp:anchor distT="4294967295" distB="4294967295" distL="114300" distR="114300" simplePos="0" relativeHeight="251658241" behindDoc="0" locked="0" layoutInCell="1" allowOverlap="1" wp14:anchorId="2FD796D0" wp14:editId="59E1CC56">
              <wp:simplePos x="0" y="0"/>
              <wp:positionH relativeFrom="column">
                <wp:align>center</wp:align>
              </wp:positionH>
              <wp:positionV relativeFrom="paragraph">
                <wp:posOffset>79374</wp:posOffset>
              </wp:positionV>
              <wp:extent cx="54864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0"/>
                      </a:xfrm>
                      <a:prstGeom prst="straightConnector1">
                        <a:avLst/>
                      </a:prstGeom>
                      <a:noFill/>
                      <a:ln w="3172" cap="flat">
                        <a:solidFill>
                          <a:srgbClr val="000074"/>
                        </a:solidFill>
                        <a:prstDash val="solid"/>
                        <a:roun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285A666">
            <v:shapetype id="_x0000_t32" coordsize="21600,21600" o:oned="t" filled="f" o:spt="32" path="m,l21600,21600e" w14:anchorId="480A008C">
              <v:path fillok="f" arrowok="t" o:connecttype="none"/>
              <o:lock v:ext="edit" shapetype="t"/>
            </v:shapetype>
            <v:shape id="Straight Arrow Connector 3" style="position:absolute;margin-left:0;margin-top:6.25pt;width:6in;height:0;z-index:251658241;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spid="_x0000_s1026" strokecolor="#000074" strokeweight=".08811mm"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">
              <o:lock v:ext="edit" shapetype="f"/>
            </v:shape>
          </w:pict>
        </mc:Fallback>
      </mc:AlternateContent>
    </w:r>
  </w:p>
  <w:p w14:paraId="5C856DAB" w14:textId="77777777" w:rsidR="00C24DE3" w:rsidRDefault="00C24DE3">
    <w:pPr>
      <w:jc w:val="center"/>
      <w:rPr>
        <w:i/>
        <w:color w:val="000074"/>
        <w:sz w:val="22"/>
        <w:szCs w:val="22"/>
      </w:rPr>
    </w:pPr>
    <w:r>
      <w:rPr>
        <w:i/>
        <w:color w:val="000074"/>
        <w:sz w:val="22"/>
        <w:szCs w:val="22"/>
      </w:rPr>
      <w:t>Principal: Mr. P. V. Sutton  O.B.E.  B.Sc.  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C2A4A"/>
    <w:multiLevelType w:val="hybridMultilevel"/>
    <w:tmpl w:val="FFFFFFFF"/>
    <w:lvl w:ilvl="0" w:tplc="71B0D1C0">
      <w:start w:val="1"/>
      <w:numFmt w:val="bullet"/>
      <w:lvlText w:val=""/>
      <w:lvlJc w:val="left"/>
      <w:pPr>
        <w:ind w:left="720" w:hanging="360"/>
      </w:pPr>
      <w:rPr>
        <w:rFonts w:ascii="Symbol" w:hAnsi="Symbol" w:hint="default"/>
      </w:rPr>
    </w:lvl>
    <w:lvl w:ilvl="1" w:tplc="61E4EDA2">
      <w:start w:val="1"/>
      <w:numFmt w:val="bullet"/>
      <w:lvlText w:val="o"/>
      <w:lvlJc w:val="left"/>
      <w:pPr>
        <w:ind w:left="1440" w:hanging="360"/>
      </w:pPr>
      <w:rPr>
        <w:rFonts w:ascii="Courier New" w:hAnsi="Courier New" w:hint="default"/>
      </w:rPr>
    </w:lvl>
    <w:lvl w:ilvl="2" w:tplc="E0B4D886">
      <w:start w:val="1"/>
      <w:numFmt w:val="bullet"/>
      <w:lvlText w:val=""/>
      <w:lvlJc w:val="left"/>
      <w:pPr>
        <w:ind w:left="2160" w:hanging="360"/>
      </w:pPr>
      <w:rPr>
        <w:rFonts w:ascii="Wingdings" w:hAnsi="Wingdings" w:hint="default"/>
      </w:rPr>
    </w:lvl>
    <w:lvl w:ilvl="3" w:tplc="2DF460CC">
      <w:start w:val="1"/>
      <w:numFmt w:val="bullet"/>
      <w:lvlText w:val=""/>
      <w:lvlJc w:val="left"/>
      <w:pPr>
        <w:ind w:left="2880" w:hanging="360"/>
      </w:pPr>
      <w:rPr>
        <w:rFonts w:ascii="Symbol" w:hAnsi="Symbol" w:hint="default"/>
      </w:rPr>
    </w:lvl>
    <w:lvl w:ilvl="4" w:tplc="DD98A9F6">
      <w:start w:val="1"/>
      <w:numFmt w:val="bullet"/>
      <w:lvlText w:val="o"/>
      <w:lvlJc w:val="left"/>
      <w:pPr>
        <w:ind w:left="3600" w:hanging="360"/>
      </w:pPr>
      <w:rPr>
        <w:rFonts w:ascii="Courier New" w:hAnsi="Courier New" w:hint="default"/>
      </w:rPr>
    </w:lvl>
    <w:lvl w:ilvl="5" w:tplc="ED18660A">
      <w:start w:val="1"/>
      <w:numFmt w:val="bullet"/>
      <w:lvlText w:val=""/>
      <w:lvlJc w:val="left"/>
      <w:pPr>
        <w:ind w:left="4320" w:hanging="360"/>
      </w:pPr>
      <w:rPr>
        <w:rFonts w:ascii="Wingdings" w:hAnsi="Wingdings" w:hint="default"/>
      </w:rPr>
    </w:lvl>
    <w:lvl w:ilvl="6" w:tplc="F2F08A12">
      <w:start w:val="1"/>
      <w:numFmt w:val="bullet"/>
      <w:lvlText w:val=""/>
      <w:lvlJc w:val="left"/>
      <w:pPr>
        <w:ind w:left="5040" w:hanging="360"/>
      </w:pPr>
      <w:rPr>
        <w:rFonts w:ascii="Symbol" w:hAnsi="Symbol" w:hint="default"/>
      </w:rPr>
    </w:lvl>
    <w:lvl w:ilvl="7" w:tplc="36248108">
      <w:start w:val="1"/>
      <w:numFmt w:val="bullet"/>
      <w:lvlText w:val="o"/>
      <w:lvlJc w:val="left"/>
      <w:pPr>
        <w:ind w:left="5760" w:hanging="360"/>
      </w:pPr>
      <w:rPr>
        <w:rFonts w:ascii="Courier New" w:hAnsi="Courier New" w:hint="default"/>
      </w:rPr>
    </w:lvl>
    <w:lvl w:ilvl="8" w:tplc="9E9404AA">
      <w:start w:val="1"/>
      <w:numFmt w:val="bullet"/>
      <w:lvlText w:val=""/>
      <w:lvlJc w:val="left"/>
      <w:pPr>
        <w:ind w:left="6480" w:hanging="360"/>
      </w:pPr>
      <w:rPr>
        <w:rFonts w:ascii="Wingdings" w:hAnsi="Wingdings" w:hint="default"/>
      </w:rPr>
    </w:lvl>
  </w:abstractNum>
  <w:abstractNum w:abstractNumId="1" w15:restartNumberingAfterBreak="0">
    <w:nsid w:val="1C0A10D5"/>
    <w:multiLevelType w:val="hybridMultilevel"/>
    <w:tmpl w:val="FFFFFFFF"/>
    <w:lvl w:ilvl="0" w:tplc="40E02768">
      <w:start w:val="1"/>
      <w:numFmt w:val="bullet"/>
      <w:lvlText w:val=""/>
      <w:lvlJc w:val="left"/>
      <w:pPr>
        <w:ind w:left="720" w:hanging="360"/>
      </w:pPr>
      <w:rPr>
        <w:rFonts w:ascii="Symbol" w:hAnsi="Symbol" w:hint="default"/>
      </w:rPr>
    </w:lvl>
    <w:lvl w:ilvl="1" w:tplc="2346B50C">
      <w:start w:val="1"/>
      <w:numFmt w:val="bullet"/>
      <w:lvlText w:val="o"/>
      <w:lvlJc w:val="left"/>
      <w:pPr>
        <w:ind w:left="1440" w:hanging="360"/>
      </w:pPr>
      <w:rPr>
        <w:rFonts w:ascii="Courier New" w:hAnsi="Courier New" w:hint="default"/>
      </w:rPr>
    </w:lvl>
    <w:lvl w:ilvl="2" w:tplc="0CD0F104">
      <w:start w:val="1"/>
      <w:numFmt w:val="bullet"/>
      <w:lvlText w:val=""/>
      <w:lvlJc w:val="left"/>
      <w:pPr>
        <w:ind w:left="2160" w:hanging="360"/>
      </w:pPr>
      <w:rPr>
        <w:rFonts w:ascii="Wingdings" w:hAnsi="Wingdings" w:hint="default"/>
      </w:rPr>
    </w:lvl>
    <w:lvl w:ilvl="3" w:tplc="A66618AE">
      <w:start w:val="1"/>
      <w:numFmt w:val="bullet"/>
      <w:lvlText w:val=""/>
      <w:lvlJc w:val="left"/>
      <w:pPr>
        <w:ind w:left="2880" w:hanging="360"/>
      </w:pPr>
      <w:rPr>
        <w:rFonts w:ascii="Symbol" w:hAnsi="Symbol" w:hint="default"/>
      </w:rPr>
    </w:lvl>
    <w:lvl w:ilvl="4" w:tplc="227065E6">
      <w:start w:val="1"/>
      <w:numFmt w:val="bullet"/>
      <w:lvlText w:val="o"/>
      <w:lvlJc w:val="left"/>
      <w:pPr>
        <w:ind w:left="3600" w:hanging="360"/>
      </w:pPr>
      <w:rPr>
        <w:rFonts w:ascii="Courier New" w:hAnsi="Courier New" w:hint="default"/>
      </w:rPr>
    </w:lvl>
    <w:lvl w:ilvl="5" w:tplc="BC7459D2">
      <w:start w:val="1"/>
      <w:numFmt w:val="bullet"/>
      <w:lvlText w:val=""/>
      <w:lvlJc w:val="left"/>
      <w:pPr>
        <w:ind w:left="4320" w:hanging="360"/>
      </w:pPr>
      <w:rPr>
        <w:rFonts w:ascii="Wingdings" w:hAnsi="Wingdings" w:hint="default"/>
      </w:rPr>
    </w:lvl>
    <w:lvl w:ilvl="6" w:tplc="2D0ECA66">
      <w:start w:val="1"/>
      <w:numFmt w:val="bullet"/>
      <w:lvlText w:val=""/>
      <w:lvlJc w:val="left"/>
      <w:pPr>
        <w:ind w:left="5040" w:hanging="360"/>
      </w:pPr>
      <w:rPr>
        <w:rFonts w:ascii="Symbol" w:hAnsi="Symbol" w:hint="default"/>
      </w:rPr>
    </w:lvl>
    <w:lvl w:ilvl="7" w:tplc="6644D38A">
      <w:start w:val="1"/>
      <w:numFmt w:val="bullet"/>
      <w:lvlText w:val="o"/>
      <w:lvlJc w:val="left"/>
      <w:pPr>
        <w:ind w:left="5760" w:hanging="360"/>
      </w:pPr>
      <w:rPr>
        <w:rFonts w:ascii="Courier New" w:hAnsi="Courier New" w:hint="default"/>
      </w:rPr>
    </w:lvl>
    <w:lvl w:ilvl="8" w:tplc="F2AE9C24">
      <w:start w:val="1"/>
      <w:numFmt w:val="bullet"/>
      <w:lvlText w:val=""/>
      <w:lvlJc w:val="left"/>
      <w:pPr>
        <w:ind w:left="6480" w:hanging="360"/>
      </w:pPr>
      <w:rPr>
        <w:rFonts w:ascii="Wingdings" w:hAnsi="Wingdings" w:hint="default"/>
      </w:rPr>
    </w:lvl>
  </w:abstractNum>
  <w:abstractNum w:abstractNumId="2" w15:restartNumberingAfterBreak="0">
    <w:nsid w:val="1ED9979E"/>
    <w:multiLevelType w:val="hybridMultilevel"/>
    <w:tmpl w:val="FFFFFFFF"/>
    <w:lvl w:ilvl="0" w:tplc="24E81D04">
      <w:start w:val="1"/>
      <w:numFmt w:val="bullet"/>
      <w:lvlText w:val=""/>
      <w:lvlJc w:val="left"/>
      <w:pPr>
        <w:ind w:left="720" w:hanging="360"/>
      </w:pPr>
      <w:rPr>
        <w:rFonts w:ascii="Symbol" w:hAnsi="Symbol" w:hint="default"/>
      </w:rPr>
    </w:lvl>
    <w:lvl w:ilvl="1" w:tplc="ABF454C8">
      <w:start w:val="1"/>
      <w:numFmt w:val="bullet"/>
      <w:lvlText w:val="o"/>
      <w:lvlJc w:val="left"/>
      <w:pPr>
        <w:ind w:left="1440" w:hanging="360"/>
      </w:pPr>
      <w:rPr>
        <w:rFonts w:ascii="Courier New" w:hAnsi="Courier New" w:hint="default"/>
      </w:rPr>
    </w:lvl>
    <w:lvl w:ilvl="2" w:tplc="11E24CD4">
      <w:start w:val="1"/>
      <w:numFmt w:val="bullet"/>
      <w:lvlText w:val=""/>
      <w:lvlJc w:val="left"/>
      <w:pPr>
        <w:ind w:left="2160" w:hanging="360"/>
      </w:pPr>
      <w:rPr>
        <w:rFonts w:ascii="Wingdings" w:hAnsi="Wingdings" w:hint="default"/>
      </w:rPr>
    </w:lvl>
    <w:lvl w:ilvl="3" w:tplc="BE08DEBA">
      <w:start w:val="1"/>
      <w:numFmt w:val="bullet"/>
      <w:lvlText w:val=""/>
      <w:lvlJc w:val="left"/>
      <w:pPr>
        <w:ind w:left="2880" w:hanging="360"/>
      </w:pPr>
      <w:rPr>
        <w:rFonts w:ascii="Symbol" w:hAnsi="Symbol" w:hint="default"/>
      </w:rPr>
    </w:lvl>
    <w:lvl w:ilvl="4" w:tplc="31F62ACA">
      <w:start w:val="1"/>
      <w:numFmt w:val="bullet"/>
      <w:lvlText w:val="o"/>
      <w:lvlJc w:val="left"/>
      <w:pPr>
        <w:ind w:left="3600" w:hanging="360"/>
      </w:pPr>
      <w:rPr>
        <w:rFonts w:ascii="Courier New" w:hAnsi="Courier New" w:hint="default"/>
      </w:rPr>
    </w:lvl>
    <w:lvl w:ilvl="5" w:tplc="0BCC10AE">
      <w:start w:val="1"/>
      <w:numFmt w:val="bullet"/>
      <w:lvlText w:val=""/>
      <w:lvlJc w:val="left"/>
      <w:pPr>
        <w:ind w:left="4320" w:hanging="360"/>
      </w:pPr>
      <w:rPr>
        <w:rFonts w:ascii="Wingdings" w:hAnsi="Wingdings" w:hint="default"/>
      </w:rPr>
    </w:lvl>
    <w:lvl w:ilvl="6" w:tplc="4FA24D2C">
      <w:start w:val="1"/>
      <w:numFmt w:val="bullet"/>
      <w:lvlText w:val=""/>
      <w:lvlJc w:val="left"/>
      <w:pPr>
        <w:ind w:left="5040" w:hanging="360"/>
      </w:pPr>
      <w:rPr>
        <w:rFonts w:ascii="Symbol" w:hAnsi="Symbol" w:hint="default"/>
      </w:rPr>
    </w:lvl>
    <w:lvl w:ilvl="7" w:tplc="12A82218">
      <w:start w:val="1"/>
      <w:numFmt w:val="bullet"/>
      <w:lvlText w:val="o"/>
      <w:lvlJc w:val="left"/>
      <w:pPr>
        <w:ind w:left="5760" w:hanging="360"/>
      </w:pPr>
      <w:rPr>
        <w:rFonts w:ascii="Courier New" w:hAnsi="Courier New" w:hint="default"/>
      </w:rPr>
    </w:lvl>
    <w:lvl w:ilvl="8" w:tplc="4EB2849A">
      <w:start w:val="1"/>
      <w:numFmt w:val="bullet"/>
      <w:lvlText w:val=""/>
      <w:lvlJc w:val="left"/>
      <w:pPr>
        <w:ind w:left="6480" w:hanging="360"/>
      </w:pPr>
      <w:rPr>
        <w:rFonts w:ascii="Wingdings" w:hAnsi="Wingdings" w:hint="default"/>
      </w:rPr>
    </w:lvl>
  </w:abstractNum>
  <w:abstractNum w:abstractNumId="3" w15:restartNumberingAfterBreak="0">
    <w:nsid w:val="2641A086"/>
    <w:multiLevelType w:val="hybridMultilevel"/>
    <w:tmpl w:val="FFFFFFFF"/>
    <w:lvl w:ilvl="0" w:tplc="0E841F4C">
      <w:start w:val="1"/>
      <w:numFmt w:val="bullet"/>
      <w:lvlText w:val=""/>
      <w:lvlJc w:val="left"/>
      <w:pPr>
        <w:ind w:left="720" w:hanging="360"/>
      </w:pPr>
      <w:rPr>
        <w:rFonts w:ascii="Symbol" w:hAnsi="Symbol" w:hint="default"/>
      </w:rPr>
    </w:lvl>
    <w:lvl w:ilvl="1" w:tplc="F064BF78">
      <w:start w:val="1"/>
      <w:numFmt w:val="bullet"/>
      <w:lvlText w:val="o"/>
      <w:lvlJc w:val="left"/>
      <w:pPr>
        <w:ind w:left="1440" w:hanging="360"/>
      </w:pPr>
      <w:rPr>
        <w:rFonts w:ascii="Courier New" w:hAnsi="Courier New" w:hint="default"/>
      </w:rPr>
    </w:lvl>
    <w:lvl w:ilvl="2" w:tplc="EA0C6954">
      <w:start w:val="1"/>
      <w:numFmt w:val="bullet"/>
      <w:lvlText w:val=""/>
      <w:lvlJc w:val="left"/>
      <w:pPr>
        <w:ind w:left="2160" w:hanging="360"/>
      </w:pPr>
      <w:rPr>
        <w:rFonts w:ascii="Wingdings" w:hAnsi="Wingdings" w:hint="default"/>
      </w:rPr>
    </w:lvl>
    <w:lvl w:ilvl="3" w:tplc="32704BAC">
      <w:start w:val="1"/>
      <w:numFmt w:val="bullet"/>
      <w:lvlText w:val=""/>
      <w:lvlJc w:val="left"/>
      <w:pPr>
        <w:ind w:left="2880" w:hanging="360"/>
      </w:pPr>
      <w:rPr>
        <w:rFonts w:ascii="Symbol" w:hAnsi="Symbol" w:hint="default"/>
      </w:rPr>
    </w:lvl>
    <w:lvl w:ilvl="4" w:tplc="74BCCA24">
      <w:start w:val="1"/>
      <w:numFmt w:val="bullet"/>
      <w:lvlText w:val="o"/>
      <w:lvlJc w:val="left"/>
      <w:pPr>
        <w:ind w:left="3600" w:hanging="360"/>
      </w:pPr>
      <w:rPr>
        <w:rFonts w:ascii="Courier New" w:hAnsi="Courier New" w:hint="default"/>
      </w:rPr>
    </w:lvl>
    <w:lvl w:ilvl="5" w:tplc="7E4CD114">
      <w:start w:val="1"/>
      <w:numFmt w:val="bullet"/>
      <w:lvlText w:val=""/>
      <w:lvlJc w:val="left"/>
      <w:pPr>
        <w:ind w:left="4320" w:hanging="360"/>
      </w:pPr>
      <w:rPr>
        <w:rFonts w:ascii="Wingdings" w:hAnsi="Wingdings" w:hint="default"/>
      </w:rPr>
    </w:lvl>
    <w:lvl w:ilvl="6" w:tplc="985A1DDE">
      <w:start w:val="1"/>
      <w:numFmt w:val="bullet"/>
      <w:lvlText w:val=""/>
      <w:lvlJc w:val="left"/>
      <w:pPr>
        <w:ind w:left="5040" w:hanging="360"/>
      </w:pPr>
      <w:rPr>
        <w:rFonts w:ascii="Symbol" w:hAnsi="Symbol" w:hint="default"/>
      </w:rPr>
    </w:lvl>
    <w:lvl w:ilvl="7" w:tplc="159A24F4">
      <w:start w:val="1"/>
      <w:numFmt w:val="bullet"/>
      <w:lvlText w:val="o"/>
      <w:lvlJc w:val="left"/>
      <w:pPr>
        <w:ind w:left="5760" w:hanging="360"/>
      </w:pPr>
      <w:rPr>
        <w:rFonts w:ascii="Courier New" w:hAnsi="Courier New" w:hint="default"/>
      </w:rPr>
    </w:lvl>
    <w:lvl w:ilvl="8" w:tplc="209ED702">
      <w:start w:val="1"/>
      <w:numFmt w:val="bullet"/>
      <w:lvlText w:val=""/>
      <w:lvlJc w:val="left"/>
      <w:pPr>
        <w:ind w:left="6480" w:hanging="360"/>
      </w:pPr>
      <w:rPr>
        <w:rFonts w:ascii="Wingdings" w:hAnsi="Wingdings" w:hint="default"/>
      </w:rPr>
    </w:lvl>
  </w:abstractNum>
  <w:abstractNum w:abstractNumId="4" w15:restartNumberingAfterBreak="0">
    <w:nsid w:val="3791FE0E"/>
    <w:multiLevelType w:val="hybridMultilevel"/>
    <w:tmpl w:val="FFFFFFFF"/>
    <w:lvl w:ilvl="0" w:tplc="530C784E">
      <w:start w:val="1"/>
      <w:numFmt w:val="bullet"/>
      <w:lvlText w:val=""/>
      <w:lvlJc w:val="left"/>
      <w:pPr>
        <w:ind w:left="720" w:hanging="360"/>
      </w:pPr>
      <w:rPr>
        <w:rFonts w:ascii="Symbol" w:hAnsi="Symbol" w:hint="default"/>
      </w:rPr>
    </w:lvl>
    <w:lvl w:ilvl="1" w:tplc="C5E2191C">
      <w:start w:val="1"/>
      <w:numFmt w:val="bullet"/>
      <w:lvlText w:val="o"/>
      <w:lvlJc w:val="left"/>
      <w:pPr>
        <w:ind w:left="1440" w:hanging="360"/>
      </w:pPr>
      <w:rPr>
        <w:rFonts w:ascii="Courier New" w:hAnsi="Courier New" w:hint="default"/>
      </w:rPr>
    </w:lvl>
    <w:lvl w:ilvl="2" w:tplc="AF62F4E6">
      <w:start w:val="1"/>
      <w:numFmt w:val="bullet"/>
      <w:lvlText w:val=""/>
      <w:lvlJc w:val="left"/>
      <w:pPr>
        <w:ind w:left="2160" w:hanging="360"/>
      </w:pPr>
      <w:rPr>
        <w:rFonts w:ascii="Wingdings" w:hAnsi="Wingdings" w:hint="default"/>
      </w:rPr>
    </w:lvl>
    <w:lvl w:ilvl="3" w:tplc="E42E3554">
      <w:start w:val="1"/>
      <w:numFmt w:val="bullet"/>
      <w:lvlText w:val=""/>
      <w:lvlJc w:val="left"/>
      <w:pPr>
        <w:ind w:left="2880" w:hanging="360"/>
      </w:pPr>
      <w:rPr>
        <w:rFonts w:ascii="Symbol" w:hAnsi="Symbol" w:hint="default"/>
      </w:rPr>
    </w:lvl>
    <w:lvl w:ilvl="4" w:tplc="29307F1A">
      <w:start w:val="1"/>
      <w:numFmt w:val="bullet"/>
      <w:lvlText w:val="o"/>
      <w:lvlJc w:val="left"/>
      <w:pPr>
        <w:ind w:left="3600" w:hanging="360"/>
      </w:pPr>
      <w:rPr>
        <w:rFonts w:ascii="Courier New" w:hAnsi="Courier New" w:hint="default"/>
      </w:rPr>
    </w:lvl>
    <w:lvl w:ilvl="5" w:tplc="ACDAB2D0">
      <w:start w:val="1"/>
      <w:numFmt w:val="bullet"/>
      <w:lvlText w:val=""/>
      <w:lvlJc w:val="left"/>
      <w:pPr>
        <w:ind w:left="4320" w:hanging="360"/>
      </w:pPr>
      <w:rPr>
        <w:rFonts w:ascii="Wingdings" w:hAnsi="Wingdings" w:hint="default"/>
      </w:rPr>
    </w:lvl>
    <w:lvl w:ilvl="6" w:tplc="60E84012">
      <w:start w:val="1"/>
      <w:numFmt w:val="bullet"/>
      <w:lvlText w:val=""/>
      <w:lvlJc w:val="left"/>
      <w:pPr>
        <w:ind w:left="5040" w:hanging="360"/>
      </w:pPr>
      <w:rPr>
        <w:rFonts w:ascii="Symbol" w:hAnsi="Symbol" w:hint="default"/>
      </w:rPr>
    </w:lvl>
    <w:lvl w:ilvl="7" w:tplc="4E44D69C">
      <w:start w:val="1"/>
      <w:numFmt w:val="bullet"/>
      <w:lvlText w:val="o"/>
      <w:lvlJc w:val="left"/>
      <w:pPr>
        <w:ind w:left="5760" w:hanging="360"/>
      </w:pPr>
      <w:rPr>
        <w:rFonts w:ascii="Courier New" w:hAnsi="Courier New" w:hint="default"/>
      </w:rPr>
    </w:lvl>
    <w:lvl w:ilvl="8" w:tplc="98F69784">
      <w:start w:val="1"/>
      <w:numFmt w:val="bullet"/>
      <w:lvlText w:val=""/>
      <w:lvlJc w:val="left"/>
      <w:pPr>
        <w:ind w:left="6480" w:hanging="360"/>
      </w:pPr>
      <w:rPr>
        <w:rFonts w:ascii="Wingdings" w:hAnsi="Wingdings" w:hint="default"/>
      </w:rPr>
    </w:lvl>
  </w:abstractNum>
  <w:abstractNum w:abstractNumId="5" w15:restartNumberingAfterBreak="0">
    <w:nsid w:val="3A82A537"/>
    <w:multiLevelType w:val="hybridMultilevel"/>
    <w:tmpl w:val="FFFFFFFF"/>
    <w:lvl w:ilvl="0" w:tplc="50428080">
      <w:start w:val="1"/>
      <w:numFmt w:val="bullet"/>
      <w:lvlText w:val=""/>
      <w:lvlJc w:val="left"/>
      <w:pPr>
        <w:ind w:left="720" w:hanging="360"/>
      </w:pPr>
      <w:rPr>
        <w:rFonts w:ascii="Symbol" w:hAnsi="Symbol" w:hint="default"/>
      </w:rPr>
    </w:lvl>
    <w:lvl w:ilvl="1" w:tplc="2B0A6A72">
      <w:start w:val="1"/>
      <w:numFmt w:val="bullet"/>
      <w:lvlText w:val="o"/>
      <w:lvlJc w:val="left"/>
      <w:pPr>
        <w:ind w:left="1440" w:hanging="360"/>
      </w:pPr>
      <w:rPr>
        <w:rFonts w:ascii="Courier New" w:hAnsi="Courier New" w:hint="default"/>
      </w:rPr>
    </w:lvl>
    <w:lvl w:ilvl="2" w:tplc="EE2A5DF4">
      <w:start w:val="1"/>
      <w:numFmt w:val="bullet"/>
      <w:lvlText w:val=""/>
      <w:lvlJc w:val="left"/>
      <w:pPr>
        <w:ind w:left="2160" w:hanging="360"/>
      </w:pPr>
      <w:rPr>
        <w:rFonts w:ascii="Wingdings" w:hAnsi="Wingdings" w:hint="default"/>
      </w:rPr>
    </w:lvl>
    <w:lvl w:ilvl="3" w:tplc="DC1C9760">
      <w:start w:val="1"/>
      <w:numFmt w:val="bullet"/>
      <w:lvlText w:val=""/>
      <w:lvlJc w:val="left"/>
      <w:pPr>
        <w:ind w:left="2880" w:hanging="360"/>
      </w:pPr>
      <w:rPr>
        <w:rFonts w:ascii="Symbol" w:hAnsi="Symbol" w:hint="default"/>
      </w:rPr>
    </w:lvl>
    <w:lvl w:ilvl="4" w:tplc="AD70542C">
      <w:start w:val="1"/>
      <w:numFmt w:val="bullet"/>
      <w:lvlText w:val="o"/>
      <w:lvlJc w:val="left"/>
      <w:pPr>
        <w:ind w:left="3600" w:hanging="360"/>
      </w:pPr>
      <w:rPr>
        <w:rFonts w:ascii="Courier New" w:hAnsi="Courier New" w:hint="default"/>
      </w:rPr>
    </w:lvl>
    <w:lvl w:ilvl="5" w:tplc="A7F25D66">
      <w:start w:val="1"/>
      <w:numFmt w:val="bullet"/>
      <w:lvlText w:val=""/>
      <w:lvlJc w:val="left"/>
      <w:pPr>
        <w:ind w:left="4320" w:hanging="360"/>
      </w:pPr>
      <w:rPr>
        <w:rFonts w:ascii="Wingdings" w:hAnsi="Wingdings" w:hint="default"/>
      </w:rPr>
    </w:lvl>
    <w:lvl w:ilvl="6" w:tplc="674C407A">
      <w:start w:val="1"/>
      <w:numFmt w:val="bullet"/>
      <w:lvlText w:val=""/>
      <w:lvlJc w:val="left"/>
      <w:pPr>
        <w:ind w:left="5040" w:hanging="360"/>
      </w:pPr>
      <w:rPr>
        <w:rFonts w:ascii="Symbol" w:hAnsi="Symbol" w:hint="default"/>
      </w:rPr>
    </w:lvl>
    <w:lvl w:ilvl="7" w:tplc="07628286">
      <w:start w:val="1"/>
      <w:numFmt w:val="bullet"/>
      <w:lvlText w:val="o"/>
      <w:lvlJc w:val="left"/>
      <w:pPr>
        <w:ind w:left="5760" w:hanging="360"/>
      </w:pPr>
      <w:rPr>
        <w:rFonts w:ascii="Courier New" w:hAnsi="Courier New" w:hint="default"/>
      </w:rPr>
    </w:lvl>
    <w:lvl w:ilvl="8" w:tplc="EF8A0AEC">
      <w:start w:val="1"/>
      <w:numFmt w:val="bullet"/>
      <w:lvlText w:val=""/>
      <w:lvlJc w:val="left"/>
      <w:pPr>
        <w:ind w:left="6480" w:hanging="360"/>
      </w:pPr>
      <w:rPr>
        <w:rFonts w:ascii="Wingdings" w:hAnsi="Wingdings" w:hint="default"/>
      </w:rPr>
    </w:lvl>
  </w:abstractNum>
  <w:abstractNum w:abstractNumId="6" w15:restartNumberingAfterBreak="0">
    <w:nsid w:val="3CB553B6"/>
    <w:multiLevelType w:val="hybridMultilevel"/>
    <w:tmpl w:val="FFFFFFFF"/>
    <w:lvl w:ilvl="0" w:tplc="0868DB30">
      <w:start w:val="1"/>
      <w:numFmt w:val="bullet"/>
      <w:lvlText w:val=""/>
      <w:lvlJc w:val="left"/>
      <w:pPr>
        <w:ind w:left="720" w:hanging="360"/>
      </w:pPr>
      <w:rPr>
        <w:rFonts w:ascii="Symbol" w:hAnsi="Symbol" w:hint="default"/>
      </w:rPr>
    </w:lvl>
    <w:lvl w:ilvl="1" w:tplc="710A229A">
      <w:start w:val="1"/>
      <w:numFmt w:val="bullet"/>
      <w:lvlText w:val="o"/>
      <w:lvlJc w:val="left"/>
      <w:pPr>
        <w:ind w:left="1440" w:hanging="360"/>
      </w:pPr>
      <w:rPr>
        <w:rFonts w:ascii="Courier New" w:hAnsi="Courier New" w:hint="default"/>
      </w:rPr>
    </w:lvl>
    <w:lvl w:ilvl="2" w:tplc="E54047CE">
      <w:start w:val="1"/>
      <w:numFmt w:val="bullet"/>
      <w:lvlText w:val=""/>
      <w:lvlJc w:val="left"/>
      <w:pPr>
        <w:ind w:left="2160" w:hanging="360"/>
      </w:pPr>
      <w:rPr>
        <w:rFonts w:ascii="Wingdings" w:hAnsi="Wingdings" w:hint="default"/>
      </w:rPr>
    </w:lvl>
    <w:lvl w:ilvl="3" w:tplc="272C1BD0">
      <w:start w:val="1"/>
      <w:numFmt w:val="bullet"/>
      <w:lvlText w:val=""/>
      <w:lvlJc w:val="left"/>
      <w:pPr>
        <w:ind w:left="2880" w:hanging="360"/>
      </w:pPr>
      <w:rPr>
        <w:rFonts w:ascii="Symbol" w:hAnsi="Symbol" w:hint="default"/>
      </w:rPr>
    </w:lvl>
    <w:lvl w:ilvl="4" w:tplc="7A06D11C">
      <w:start w:val="1"/>
      <w:numFmt w:val="bullet"/>
      <w:lvlText w:val="o"/>
      <w:lvlJc w:val="left"/>
      <w:pPr>
        <w:ind w:left="3600" w:hanging="360"/>
      </w:pPr>
      <w:rPr>
        <w:rFonts w:ascii="Courier New" w:hAnsi="Courier New" w:hint="default"/>
      </w:rPr>
    </w:lvl>
    <w:lvl w:ilvl="5" w:tplc="DEDC5E42">
      <w:start w:val="1"/>
      <w:numFmt w:val="bullet"/>
      <w:lvlText w:val=""/>
      <w:lvlJc w:val="left"/>
      <w:pPr>
        <w:ind w:left="4320" w:hanging="360"/>
      </w:pPr>
      <w:rPr>
        <w:rFonts w:ascii="Wingdings" w:hAnsi="Wingdings" w:hint="default"/>
      </w:rPr>
    </w:lvl>
    <w:lvl w:ilvl="6" w:tplc="9FF068C0">
      <w:start w:val="1"/>
      <w:numFmt w:val="bullet"/>
      <w:lvlText w:val=""/>
      <w:lvlJc w:val="left"/>
      <w:pPr>
        <w:ind w:left="5040" w:hanging="360"/>
      </w:pPr>
      <w:rPr>
        <w:rFonts w:ascii="Symbol" w:hAnsi="Symbol" w:hint="default"/>
      </w:rPr>
    </w:lvl>
    <w:lvl w:ilvl="7" w:tplc="0C00B7EC">
      <w:start w:val="1"/>
      <w:numFmt w:val="bullet"/>
      <w:lvlText w:val="o"/>
      <w:lvlJc w:val="left"/>
      <w:pPr>
        <w:ind w:left="5760" w:hanging="360"/>
      </w:pPr>
      <w:rPr>
        <w:rFonts w:ascii="Courier New" w:hAnsi="Courier New" w:hint="default"/>
      </w:rPr>
    </w:lvl>
    <w:lvl w:ilvl="8" w:tplc="575A8C2E">
      <w:start w:val="1"/>
      <w:numFmt w:val="bullet"/>
      <w:lvlText w:val=""/>
      <w:lvlJc w:val="left"/>
      <w:pPr>
        <w:ind w:left="6480" w:hanging="360"/>
      </w:pPr>
      <w:rPr>
        <w:rFonts w:ascii="Wingdings" w:hAnsi="Wingdings" w:hint="default"/>
      </w:rPr>
    </w:lvl>
  </w:abstractNum>
  <w:abstractNum w:abstractNumId="7" w15:restartNumberingAfterBreak="0">
    <w:nsid w:val="48B65679"/>
    <w:multiLevelType w:val="hybridMultilevel"/>
    <w:tmpl w:val="FFFFFFFF"/>
    <w:lvl w:ilvl="0" w:tplc="314A6AA2">
      <w:start w:val="1"/>
      <w:numFmt w:val="bullet"/>
      <w:lvlText w:val=""/>
      <w:lvlJc w:val="left"/>
      <w:pPr>
        <w:ind w:left="720" w:hanging="360"/>
      </w:pPr>
      <w:rPr>
        <w:rFonts w:ascii="Symbol" w:hAnsi="Symbol" w:hint="default"/>
      </w:rPr>
    </w:lvl>
    <w:lvl w:ilvl="1" w:tplc="22522FA0">
      <w:start w:val="1"/>
      <w:numFmt w:val="bullet"/>
      <w:lvlText w:val="o"/>
      <w:lvlJc w:val="left"/>
      <w:pPr>
        <w:ind w:left="1440" w:hanging="360"/>
      </w:pPr>
      <w:rPr>
        <w:rFonts w:ascii="Courier New" w:hAnsi="Courier New" w:hint="default"/>
      </w:rPr>
    </w:lvl>
    <w:lvl w:ilvl="2" w:tplc="67EC5C06">
      <w:start w:val="1"/>
      <w:numFmt w:val="bullet"/>
      <w:lvlText w:val=""/>
      <w:lvlJc w:val="left"/>
      <w:pPr>
        <w:ind w:left="2160" w:hanging="360"/>
      </w:pPr>
      <w:rPr>
        <w:rFonts w:ascii="Wingdings" w:hAnsi="Wingdings" w:hint="default"/>
      </w:rPr>
    </w:lvl>
    <w:lvl w:ilvl="3" w:tplc="B97EA000">
      <w:start w:val="1"/>
      <w:numFmt w:val="bullet"/>
      <w:lvlText w:val=""/>
      <w:lvlJc w:val="left"/>
      <w:pPr>
        <w:ind w:left="2880" w:hanging="360"/>
      </w:pPr>
      <w:rPr>
        <w:rFonts w:ascii="Symbol" w:hAnsi="Symbol" w:hint="default"/>
      </w:rPr>
    </w:lvl>
    <w:lvl w:ilvl="4" w:tplc="CECC0286">
      <w:start w:val="1"/>
      <w:numFmt w:val="bullet"/>
      <w:lvlText w:val="o"/>
      <w:lvlJc w:val="left"/>
      <w:pPr>
        <w:ind w:left="3600" w:hanging="360"/>
      </w:pPr>
      <w:rPr>
        <w:rFonts w:ascii="Courier New" w:hAnsi="Courier New" w:hint="default"/>
      </w:rPr>
    </w:lvl>
    <w:lvl w:ilvl="5" w:tplc="0AE4251C">
      <w:start w:val="1"/>
      <w:numFmt w:val="bullet"/>
      <w:lvlText w:val=""/>
      <w:lvlJc w:val="left"/>
      <w:pPr>
        <w:ind w:left="4320" w:hanging="360"/>
      </w:pPr>
      <w:rPr>
        <w:rFonts w:ascii="Wingdings" w:hAnsi="Wingdings" w:hint="default"/>
      </w:rPr>
    </w:lvl>
    <w:lvl w:ilvl="6" w:tplc="FEE8935C">
      <w:start w:val="1"/>
      <w:numFmt w:val="bullet"/>
      <w:lvlText w:val=""/>
      <w:lvlJc w:val="left"/>
      <w:pPr>
        <w:ind w:left="5040" w:hanging="360"/>
      </w:pPr>
      <w:rPr>
        <w:rFonts w:ascii="Symbol" w:hAnsi="Symbol" w:hint="default"/>
      </w:rPr>
    </w:lvl>
    <w:lvl w:ilvl="7" w:tplc="AA62F9E2">
      <w:start w:val="1"/>
      <w:numFmt w:val="bullet"/>
      <w:lvlText w:val="o"/>
      <w:lvlJc w:val="left"/>
      <w:pPr>
        <w:ind w:left="5760" w:hanging="360"/>
      </w:pPr>
      <w:rPr>
        <w:rFonts w:ascii="Courier New" w:hAnsi="Courier New" w:hint="default"/>
      </w:rPr>
    </w:lvl>
    <w:lvl w:ilvl="8" w:tplc="10E69F74">
      <w:start w:val="1"/>
      <w:numFmt w:val="bullet"/>
      <w:lvlText w:val=""/>
      <w:lvlJc w:val="left"/>
      <w:pPr>
        <w:ind w:left="6480" w:hanging="360"/>
      </w:pPr>
      <w:rPr>
        <w:rFonts w:ascii="Wingdings" w:hAnsi="Wingdings" w:hint="default"/>
      </w:rPr>
    </w:lvl>
  </w:abstractNum>
  <w:abstractNum w:abstractNumId="8" w15:restartNumberingAfterBreak="0">
    <w:nsid w:val="4BD8374E"/>
    <w:multiLevelType w:val="hybridMultilevel"/>
    <w:tmpl w:val="FFFFFFFF"/>
    <w:lvl w:ilvl="0" w:tplc="EA0A0EBE">
      <w:start w:val="1"/>
      <w:numFmt w:val="bullet"/>
      <w:lvlText w:val=""/>
      <w:lvlJc w:val="left"/>
      <w:pPr>
        <w:ind w:left="720" w:hanging="360"/>
      </w:pPr>
      <w:rPr>
        <w:rFonts w:ascii="Symbol" w:hAnsi="Symbol" w:hint="default"/>
      </w:rPr>
    </w:lvl>
    <w:lvl w:ilvl="1" w:tplc="09B82D6A">
      <w:start w:val="1"/>
      <w:numFmt w:val="bullet"/>
      <w:lvlText w:val="o"/>
      <w:lvlJc w:val="left"/>
      <w:pPr>
        <w:ind w:left="1440" w:hanging="360"/>
      </w:pPr>
      <w:rPr>
        <w:rFonts w:ascii="Courier New" w:hAnsi="Courier New" w:hint="default"/>
      </w:rPr>
    </w:lvl>
    <w:lvl w:ilvl="2" w:tplc="B7E0BD10">
      <w:start w:val="1"/>
      <w:numFmt w:val="bullet"/>
      <w:lvlText w:val=""/>
      <w:lvlJc w:val="left"/>
      <w:pPr>
        <w:ind w:left="2160" w:hanging="360"/>
      </w:pPr>
      <w:rPr>
        <w:rFonts w:ascii="Wingdings" w:hAnsi="Wingdings" w:hint="default"/>
      </w:rPr>
    </w:lvl>
    <w:lvl w:ilvl="3" w:tplc="A50EB1EC">
      <w:start w:val="1"/>
      <w:numFmt w:val="bullet"/>
      <w:lvlText w:val=""/>
      <w:lvlJc w:val="left"/>
      <w:pPr>
        <w:ind w:left="2880" w:hanging="360"/>
      </w:pPr>
      <w:rPr>
        <w:rFonts w:ascii="Symbol" w:hAnsi="Symbol" w:hint="default"/>
      </w:rPr>
    </w:lvl>
    <w:lvl w:ilvl="4" w:tplc="16FE7C5A">
      <w:start w:val="1"/>
      <w:numFmt w:val="bullet"/>
      <w:lvlText w:val="o"/>
      <w:lvlJc w:val="left"/>
      <w:pPr>
        <w:ind w:left="3600" w:hanging="360"/>
      </w:pPr>
      <w:rPr>
        <w:rFonts w:ascii="Courier New" w:hAnsi="Courier New" w:hint="default"/>
      </w:rPr>
    </w:lvl>
    <w:lvl w:ilvl="5" w:tplc="1F00B7CA">
      <w:start w:val="1"/>
      <w:numFmt w:val="bullet"/>
      <w:lvlText w:val=""/>
      <w:lvlJc w:val="left"/>
      <w:pPr>
        <w:ind w:left="4320" w:hanging="360"/>
      </w:pPr>
      <w:rPr>
        <w:rFonts w:ascii="Wingdings" w:hAnsi="Wingdings" w:hint="default"/>
      </w:rPr>
    </w:lvl>
    <w:lvl w:ilvl="6" w:tplc="6D1C227C">
      <w:start w:val="1"/>
      <w:numFmt w:val="bullet"/>
      <w:lvlText w:val=""/>
      <w:lvlJc w:val="left"/>
      <w:pPr>
        <w:ind w:left="5040" w:hanging="360"/>
      </w:pPr>
      <w:rPr>
        <w:rFonts w:ascii="Symbol" w:hAnsi="Symbol" w:hint="default"/>
      </w:rPr>
    </w:lvl>
    <w:lvl w:ilvl="7" w:tplc="4038FAE0">
      <w:start w:val="1"/>
      <w:numFmt w:val="bullet"/>
      <w:lvlText w:val="o"/>
      <w:lvlJc w:val="left"/>
      <w:pPr>
        <w:ind w:left="5760" w:hanging="360"/>
      </w:pPr>
      <w:rPr>
        <w:rFonts w:ascii="Courier New" w:hAnsi="Courier New" w:hint="default"/>
      </w:rPr>
    </w:lvl>
    <w:lvl w:ilvl="8" w:tplc="EAC074FC">
      <w:start w:val="1"/>
      <w:numFmt w:val="bullet"/>
      <w:lvlText w:val=""/>
      <w:lvlJc w:val="left"/>
      <w:pPr>
        <w:ind w:left="6480" w:hanging="360"/>
      </w:pPr>
      <w:rPr>
        <w:rFonts w:ascii="Wingdings" w:hAnsi="Wingdings" w:hint="default"/>
      </w:rPr>
    </w:lvl>
  </w:abstractNum>
  <w:abstractNum w:abstractNumId="9" w15:restartNumberingAfterBreak="0">
    <w:nsid w:val="535B8658"/>
    <w:multiLevelType w:val="hybridMultilevel"/>
    <w:tmpl w:val="FFFFFFFF"/>
    <w:lvl w:ilvl="0" w:tplc="EBF84C20">
      <w:start w:val="1"/>
      <w:numFmt w:val="bullet"/>
      <w:lvlText w:val=""/>
      <w:lvlJc w:val="left"/>
      <w:pPr>
        <w:ind w:left="720" w:hanging="360"/>
      </w:pPr>
      <w:rPr>
        <w:rFonts w:ascii="Symbol" w:hAnsi="Symbol" w:hint="default"/>
      </w:rPr>
    </w:lvl>
    <w:lvl w:ilvl="1" w:tplc="FC366A34">
      <w:start w:val="1"/>
      <w:numFmt w:val="bullet"/>
      <w:lvlText w:val="o"/>
      <w:lvlJc w:val="left"/>
      <w:pPr>
        <w:ind w:left="1440" w:hanging="360"/>
      </w:pPr>
      <w:rPr>
        <w:rFonts w:ascii="Courier New" w:hAnsi="Courier New" w:hint="default"/>
      </w:rPr>
    </w:lvl>
    <w:lvl w:ilvl="2" w:tplc="B6CAE768">
      <w:start w:val="1"/>
      <w:numFmt w:val="bullet"/>
      <w:lvlText w:val=""/>
      <w:lvlJc w:val="left"/>
      <w:pPr>
        <w:ind w:left="2160" w:hanging="360"/>
      </w:pPr>
      <w:rPr>
        <w:rFonts w:ascii="Wingdings" w:hAnsi="Wingdings" w:hint="default"/>
      </w:rPr>
    </w:lvl>
    <w:lvl w:ilvl="3" w:tplc="2ACC34A2">
      <w:start w:val="1"/>
      <w:numFmt w:val="bullet"/>
      <w:lvlText w:val=""/>
      <w:lvlJc w:val="left"/>
      <w:pPr>
        <w:ind w:left="2880" w:hanging="360"/>
      </w:pPr>
      <w:rPr>
        <w:rFonts w:ascii="Symbol" w:hAnsi="Symbol" w:hint="default"/>
      </w:rPr>
    </w:lvl>
    <w:lvl w:ilvl="4" w:tplc="9F923DD8">
      <w:start w:val="1"/>
      <w:numFmt w:val="bullet"/>
      <w:lvlText w:val="o"/>
      <w:lvlJc w:val="left"/>
      <w:pPr>
        <w:ind w:left="3600" w:hanging="360"/>
      </w:pPr>
      <w:rPr>
        <w:rFonts w:ascii="Courier New" w:hAnsi="Courier New" w:hint="default"/>
      </w:rPr>
    </w:lvl>
    <w:lvl w:ilvl="5" w:tplc="DBAC1466">
      <w:start w:val="1"/>
      <w:numFmt w:val="bullet"/>
      <w:lvlText w:val=""/>
      <w:lvlJc w:val="left"/>
      <w:pPr>
        <w:ind w:left="4320" w:hanging="360"/>
      </w:pPr>
      <w:rPr>
        <w:rFonts w:ascii="Wingdings" w:hAnsi="Wingdings" w:hint="default"/>
      </w:rPr>
    </w:lvl>
    <w:lvl w:ilvl="6" w:tplc="08389038">
      <w:start w:val="1"/>
      <w:numFmt w:val="bullet"/>
      <w:lvlText w:val=""/>
      <w:lvlJc w:val="left"/>
      <w:pPr>
        <w:ind w:left="5040" w:hanging="360"/>
      </w:pPr>
      <w:rPr>
        <w:rFonts w:ascii="Symbol" w:hAnsi="Symbol" w:hint="default"/>
      </w:rPr>
    </w:lvl>
    <w:lvl w:ilvl="7" w:tplc="2452A78A">
      <w:start w:val="1"/>
      <w:numFmt w:val="bullet"/>
      <w:lvlText w:val="o"/>
      <w:lvlJc w:val="left"/>
      <w:pPr>
        <w:ind w:left="5760" w:hanging="360"/>
      </w:pPr>
      <w:rPr>
        <w:rFonts w:ascii="Courier New" w:hAnsi="Courier New" w:hint="default"/>
      </w:rPr>
    </w:lvl>
    <w:lvl w:ilvl="8" w:tplc="DBC0088A">
      <w:start w:val="1"/>
      <w:numFmt w:val="bullet"/>
      <w:lvlText w:val=""/>
      <w:lvlJc w:val="left"/>
      <w:pPr>
        <w:ind w:left="6480" w:hanging="360"/>
      </w:pPr>
      <w:rPr>
        <w:rFonts w:ascii="Wingdings" w:hAnsi="Wingdings" w:hint="default"/>
      </w:rPr>
    </w:lvl>
  </w:abstractNum>
  <w:abstractNum w:abstractNumId="10" w15:restartNumberingAfterBreak="0">
    <w:nsid w:val="60A0379D"/>
    <w:multiLevelType w:val="hybridMultilevel"/>
    <w:tmpl w:val="822A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927FC2"/>
    <w:multiLevelType w:val="hybridMultilevel"/>
    <w:tmpl w:val="FFFFFFFF"/>
    <w:lvl w:ilvl="0" w:tplc="D722AD74">
      <w:start w:val="1"/>
      <w:numFmt w:val="bullet"/>
      <w:lvlText w:val=""/>
      <w:lvlJc w:val="left"/>
      <w:pPr>
        <w:ind w:left="720" w:hanging="360"/>
      </w:pPr>
      <w:rPr>
        <w:rFonts w:ascii="Symbol" w:hAnsi="Symbol" w:hint="default"/>
      </w:rPr>
    </w:lvl>
    <w:lvl w:ilvl="1" w:tplc="C136A7C8">
      <w:start w:val="1"/>
      <w:numFmt w:val="bullet"/>
      <w:lvlText w:val="o"/>
      <w:lvlJc w:val="left"/>
      <w:pPr>
        <w:ind w:left="1440" w:hanging="360"/>
      </w:pPr>
      <w:rPr>
        <w:rFonts w:ascii="Courier New" w:hAnsi="Courier New" w:hint="default"/>
      </w:rPr>
    </w:lvl>
    <w:lvl w:ilvl="2" w:tplc="35E63E1C">
      <w:start w:val="1"/>
      <w:numFmt w:val="bullet"/>
      <w:lvlText w:val=""/>
      <w:lvlJc w:val="left"/>
      <w:pPr>
        <w:ind w:left="2160" w:hanging="360"/>
      </w:pPr>
      <w:rPr>
        <w:rFonts w:ascii="Wingdings" w:hAnsi="Wingdings" w:hint="default"/>
      </w:rPr>
    </w:lvl>
    <w:lvl w:ilvl="3" w:tplc="0FC8AA52">
      <w:start w:val="1"/>
      <w:numFmt w:val="bullet"/>
      <w:lvlText w:val=""/>
      <w:lvlJc w:val="left"/>
      <w:pPr>
        <w:ind w:left="2880" w:hanging="360"/>
      </w:pPr>
      <w:rPr>
        <w:rFonts w:ascii="Symbol" w:hAnsi="Symbol" w:hint="default"/>
      </w:rPr>
    </w:lvl>
    <w:lvl w:ilvl="4" w:tplc="AB78976A">
      <w:start w:val="1"/>
      <w:numFmt w:val="bullet"/>
      <w:lvlText w:val="o"/>
      <w:lvlJc w:val="left"/>
      <w:pPr>
        <w:ind w:left="3600" w:hanging="360"/>
      </w:pPr>
      <w:rPr>
        <w:rFonts w:ascii="Courier New" w:hAnsi="Courier New" w:hint="default"/>
      </w:rPr>
    </w:lvl>
    <w:lvl w:ilvl="5" w:tplc="60A4D5D4">
      <w:start w:val="1"/>
      <w:numFmt w:val="bullet"/>
      <w:lvlText w:val=""/>
      <w:lvlJc w:val="left"/>
      <w:pPr>
        <w:ind w:left="4320" w:hanging="360"/>
      </w:pPr>
      <w:rPr>
        <w:rFonts w:ascii="Wingdings" w:hAnsi="Wingdings" w:hint="default"/>
      </w:rPr>
    </w:lvl>
    <w:lvl w:ilvl="6" w:tplc="9F8C5D2A">
      <w:start w:val="1"/>
      <w:numFmt w:val="bullet"/>
      <w:lvlText w:val=""/>
      <w:lvlJc w:val="left"/>
      <w:pPr>
        <w:ind w:left="5040" w:hanging="360"/>
      </w:pPr>
      <w:rPr>
        <w:rFonts w:ascii="Symbol" w:hAnsi="Symbol" w:hint="default"/>
      </w:rPr>
    </w:lvl>
    <w:lvl w:ilvl="7" w:tplc="A4F499CC">
      <w:start w:val="1"/>
      <w:numFmt w:val="bullet"/>
      <w:lvlText w:val="o"/>
      <w:lvlJc w:val="left"/>
      <w:pPr>
        <w:ind w:left="5760" w:hanging="360"/>
      </w:pPr>
      <w:rPr>
        <w:rFonts w:ascii="Courier New" w:hAnsi="Courier New" w:hint="default"/>
      </w:rPr>
    </w:lvl>
    <w:lvl w:ilvl="8" w:tplc="9132BC2E">
      <w:start w:val="1"/>
      <w:numFmt w:val="bullet"/>
      <w:lvlText w:val=""/>
      <w:lvlJc w:val="left"/>
      <w:pPr>
        <w:ind w:left="6480" w:hanging="360"/>
      </w:pPr>
      <w:rPr>
        <w:rFonts w:ascii="Wingdings" w:hAnsi="Wingdings" w:hint="default"/>
      </w:rPr>
    </w:lvl>
  </w:abstractNum>
  <w:abstractNum w:abstractNumId="12" w15:restartNumberingAfterBreak="0">
    <w:nsid w:val="6B59BF58"/>
    <w:multiLevelType w:val="hybridMultilevel"/>
    <w:tmpl w:val="FFFFFFFF"/>
    <w:lvl w:ilvl="0" w:tplc="6F42CB4E">
      <w:start w:val="1"/>
      <w:numFmt w:val="bullet"/>
      <w:lvlText w:val=""/>
      <w:lvlJc w:val="left"/>
      <w:pPr>
        <w:ind w:left="720" w:hanging="360"/>
      </w:pPr>
      <w:rPr>
        <w:rFonts w:ascii="Symbol" w:hAnsi="Symbol" w:hint="default"/>
      </w:rPr>
    </w:lvl>
    <w:lvl w:ilvl="1" w:tplc="22068FA6">
      <w:start w:val="1"/>
      <w:numFmt w:val="bullet"/>
      <w:lvlText w:val="o"/>
      <w:lvlJc w:val="left"/>
      <w:pPr>
        <w:ind w:left="1440" w:hanging="360"/>
      </w:pPr>
      <w:rPr>
        <w:rFonts w:ascii="Courier New" w:hAnsi="Courier New" w:hint="default"/>
      </w:rPr>
    </w:lvl>
    <w:lvl w:ilvl="2" w:tplc="53CE92CE">
      <w:start w:val="1"/>
      <w:numFmt w:val="bullet"/>
      <w:lvlText w:val=""/>
      <w:lvlJc w:val="left"/>
      <w:pPr>
        <w:ind w:left="2160" w:hanging="360"/>
      </w:pPr>
      <w:rPr>
        <w:rFonts w:ascii="Wingdings" w:hAnsi="Wingdings" w:hint="default"/>
      </w:rPr>
    </w:lvl>
    <w:lvl w:ilvl="3" w:tplc="75A6C326">
      <w:start w:val="1"/>
      <w:numFmt w:val="bullet"/>
      <w:lvlText w:val=""/>
      <w:lvlJc w:val="left"/>
      <w:pPr>
        <w:ind w:left="2880" w:hanging="360"/>
      </w:pPr>
      <w:rPr>
        <w:rFonts w:ascii="Symbol" w:hAnsi="Symbol" w:hint="default"/>
      </w:rPr>
    </w:lvl>
    <w:lvl w:ilvl="4" w:tplc="3FECB904">
      <w:start w:val="1"/>
      <w:numFmt w:val="bullet"/>
      <w:lvlText w:val="o"/>
      <w:lvlJc w:val="left"/>
      <w:pPr>
        <w:ind w:left="3600" w:hanging="360"/>
      </w:pPr>
      <w:rPr>
        <w:rFonts w:ascii="Courier New" w:hAnsi="Courier New" w:hint="default"/>
      </w:rPr>
    </w:lvl>
    <w:lvl w:ilvl="5" w:tplc="8416A32C">
      <w:start w:val="1"/>
      <w:numFmt w:val="bullet"/>
      <w:lvlText w:val=""/>
      <w:lvlJc w:val="left"/>
      <w:pPr>
        <w:ind w:left="4320" w:hanging="360"/>
      </w:pPr>
      <w:rPr>
        <w:rFonts w:ascii="Wingdings" w:hAnsi="Wingdings" w:hint="default"/>
      </w:rPr>
    </w:lvl>
    <w:lvl w:ilvl="6" w:tplc="44781AF0">
      <w:start w:val="1"/>
      <w:numFmt w:val="bullet"/>
      <w:lvlText w:val=""/>
      <w:lvlJc w:val="left"/>
      <w:pPr>
        <w:ind w:left="5040" w:hanging="360"/>
      </w:pPr>
      <w:rPr>
        <w:rFonts w:ascii="Symbol" w:hAnsi="Symbol" w:hint="default"/>
      </w:rPr>
    </w:lvl>
    <w:lvl w:ilvl="7" w:tplc="C8B8D294">
      <w:start w:val="1"/>
      <w:numFmt w:val="bullet"/>
      <w:lvlText w:val="o"/>
      <w:lvlJc w:val="left"/>
      <w:pPr>
        <w:ind w:left="5760" w:hanging="360"/>
      </w:pPr>
      <w:rPr>
        <w:rFonts w:ascii="Courier New" w:hAnsi="Courier New" w:hint="default"/>
      </w:rPr>
    </w:lvl>
    <w:lvl w:ilvl="8" w:tplc="148A51A2">
      <w:start w:val="1"/>
      <w:numFmt w:val="bullet"/>
      <w:lvlText w:val=""/>
      <w:lvlJc w:val="left"/>
      <w:pPr>
        <w:ind w:left="6480" w:hanging="360"/>
      </w:pPr>
      <w:rPr>
        <w:rFonts w:ascii="Wingdings" w:hAnsi="Wingdings" w:hint="default"/>
      </w:rPr>
    </w:lvl>
  </w:abstractNum>
  <w:abstractNum w:abstractNumId="13" w15:restartNumberingAfterBreak="0">
    <w:nsid w:val="6BBA09C7"/>
    <w:multiLevelType w:val="hybridMultilevel"/>
    <w:tmpl w:val="FFFFFFFF"/>
    <w:lvl w:ilvl="0" w:tplc="909E6726">
      <w:start w:val="1"/>
      <w:numFmt w:val="bullet"/>
      <w:lvlText w:val=""/>
      <w:lvlJc w:val="left"/>
      <w:pPr>
        <w:ind w:left="720" w:hanging="360"/>
      </w:pPr>
      <w:rPr>
        <w:rFonts w:ascii="Symbol" w:hAnsi="Symbol" w:hint="default"/>
      </w:rPr>
    </w:lvl>
    <w:lvl w:ilvl="1" w:tplc="8E4A4A50">
      <w:start w:val="1"/>
      <w:numFmt w:val="bullet"/>
      <w:lvlText w:val="o"/>
      <w:lvlJc w:val="left"/>
      <w:pPr>
        <w:ind w:left="1440" w:hanging="360"/>
      </w:pPr>
      <w:rPr>
        <w:rFonts w:ascii="Courier New" w:hAnsi="Courier New" w:hint="default"/>
      </w:rPr>
    </w:lvl>
    <w:lvl w:ilvl="2" w:tplc="4E8CBB58">
      <w:start w:val="1"/>
      <w:numFmt w:val="bullet"/>
      <w:lvlText w:val=""/>
      <w:lvlJc w:val="left"/>
      <w:pPr>
        <w:ind w:left="2160" w:hanging="360"/>
      </w:pPr>
      <w:rPr>
        <w:rFonts w:ascii="Wingdings" w:hAnsi="Wingdings" w:hint="default"/>
      </w:rPr>
    </w:lvl>
    <w:lvl w:ilvl="3" w:tplc="C80C123C">
      <w:start w:val="1"/>
      <w:numFmt w:val="bullet"/>
      <w:lvlText w:val=""/>
      <w:lvlJc w:val="left"/>
      <w:pPr>
        <w:ind w:left="2880" w:hanging="360"/>
      </w:pPr>
      <w:rPr>
        <w:rFonts w:ascii="Symbol" w:hAnsi="Symbol" w:hint="default"/>
      </w:rPr>
    </w:lvl>
    <w:lvl w:ilvl="4" w:tplc="0EDC58CC">
      <w:start w:val="1"/>
      <w:numFmt w:val="bullet"/>
      <w:lvlText w:val="o"/>
      <w:lvlJc w:val="left"/>
      <w:pPr>
        <w:ind w:left="3600" w:hanging="360"/>
      </w:pPr>
      <w:rPr>
        <w:rFonts w:ascii="Courier New" w:hAnsi="Courier New" w:hint="default"/>
      </w:rPr>
    </w:lvl>
    <w:lvl w:ilvl="5" w:tplc="F28802B8">
      <w:start w:val="1"/>
      <w:numFmt w:val="bullet"/>
      <w:lvlText w:val=""/>
      <w:lvlJc w:val="left"/>
      <w:pPr>
        <w:ind w:left="4320" w:hanging="360"/>
      </w:pPr>
      <w:rPr>
        <w:rFonts w:ascii="Wingdings" w:hAnsi="Wingdings" w:hint="default"/>
      </w:rPr>
    </w:lvl>
    <w:lvl w:ilvl="6" w:tplc="9B84A900">
      <w:start w:val="1"/>
      <w:numFmt w:val="bullet"/>
      <w:lvlText w:val=""/>
      <w:lvlJc w:val="left"/>
      <w:pPr>
        <w:ind w:left="5040" w:hanging="360"/>
      </w:pPr>
      <w:rPr>
        <w:rFonts w:ascii="Symbol" w:hAnsi="Symbol" w:hint="default"/>
      </w:rPr>
    </w:lvl>
    <w:lvl w:ilvl="7" w:tplc="D7A43F58">
      <w:start w:val="1"/>
      <w:numFmt w:val="bullet"/>
      <w:lvlText w:val="o"/>
      <w:lvlJc w:val="left"/>
      <w:pPr>
        <w:ind w:left="5760" w:hanging="360"/>
      </w:pPr>
      <w:rPr>
        <w:rFonts w:ascii="Courier New" w:hAnsi="Courier New" w:hint="default"/>
      </w:rPr>
    </w:lvl>
    <w:lvl w:ilvl="8" w:tplc="92C2A194">
      <w:start w:val="1"/>
      <w:numFmt w:val="bullet"/>
      <w:lvlText w:val=""/>
      <w:lvlJc w:val="left"/>
      <w:pPr>
        <w:ind w:left="6480" w:hanging="360"/>
      </w:pPr>
      <w:rPr>
        <w:rFonts w:ascii="Wingdings" w:hAnsi="Wingdings" w:hint="default"/>
      </w:rPr>
    </w:lvl>
  </w:abstractNum>
  <w:abstractNum w:abstractNumId="14" w15:restartNumberingAfterBreak="0">
    <w:nsid w:val="7682A71F"/>
    <w:multiLevelType w:val="hybridMultilevel"/>
    <w:tmpl w:val="FFFFFFFF"/>
    <w:lvl w:ilvl="0" w:tplc="374A5CEA">
      <w:start w:val="1"/>
      <w:numFmt w:val="bullet"/>
      <w:lvlText w:val=""/>
      <w:lvlJc w:val="left"/>
      <w:pPr>
        <w:ind w:left="720" w:hanging="360"/>
      </w:pPr>
      <w:rPr>
        <w:rFonts w:ascii="Symbol" w:hAnsi="Symbol" w:hint="default"/>
      </w:rPr>
    </w:lvl>
    <w:lvl w:ilvl="1" w:tplc="1BACF73E">
      <w:start w:val="1"/>
      <w:numFmt w:val="bullet"/>
      <w:lvlText w:val="o"/>
      <w:lvlJc w:val="left"/>
      <w:pPr>
        <w:ind w:left="1440" w:hanging="360"/>
      </w:pPr>
      <w:rPr>
        <w:rFonts w:ascii="Courier New" w:hAnsi="Courier New" w:hint="default"/>
      </w:rPr>
    </w:lvl>
    <w:lvl w:ilvl="2" w:tplc="C4826592">
      <w:start w:val="1"/>
      <w:numFmt w:val="bullet"/>
      <w:lvlText w:val=""/>
      <w:lvlJc w:val="left"/>
      <w:pPr>
        <w:ind w:left="2160" w:hanging="360"/>
      </w:pPr>
      <w:rPr>
        <w:rFonts w:ascii="Wingdings" w:hAnsi="Wingdings" w:hint="default"/>
      </w:rPr>
    </w:lvl>
    <w:lvl w:ilvl="3" w:tplc="2366771E">
      <w:start w:val="1"/>
      <w:numFmt w:val="bullet"/>
      <w:lvlText w:val=""/>
      <w:lvlJc w:val="left"/>
      <w:pPr>
        <w:ind w:left="2880" w:hanging="360"/>
      </w:pPr>
      <w:rPr>
        <w:rFonts w:ascii="Symbol" w:hAnsi="Symbol" w:hint="default"/>
      </w:rPr>
    </w:lvl>
    <w:lvl w:ilvl="4" w:tplc="36FA7A1C">
      <w:start w:val="1"/>
      <w:numFmt w:val="bullet"/>
      <w:lvlText w:val="o"/>
      <w:lvlJc w:val="left"/>
      <w:pPr>
        <w:ind w:left="3600" w:hanging="360"/>
      </w:pPr>
      <w:rPr>
        <w:rFonts w:ascii="Courier New" w:hAnsi="Courier New" w:hint="default"/>
      </w:rPr>
    </w:lvl>
    <w:lvl w:ilvl="5" w:tplc="F47CD23A">
      <w:start w:val="1"/>
      <w:numFmt w:val="bullet"/>
      <w:lvlText w:val=""/>
      <w:lvlJc w:val="left"/>
      <w:pPr>
        <w:ind w:left="4320" w:hanging="360"/>
      </w:pPr>
      <w:rPr>
        <w:rFonts w:ascii="Wingdings" w:hAnsi="Wingdings" w:hint="default"/>
      </w:rPr>
    </w:lvl>
    <w:lvl w:ilvl="6" w:tplc="AD484C38">
      <w:start w:val="1"/>
      <w:numFmt w:val="bullet"/>
      <w:lvlText w:val=""/>
      <w:lvlJc w:val="left"/>
      <w:pPr>
        <w:ind w:left="5040" w:hanging="360"/>
      </w:pPr>
      <w:rPr>
        <w:rFonts w:ascii="Symbol" w:hAnsi="Symbol" w:hint="default"/>
      </w:rPr>
    </w:lvl>
    <w:lvl w:ilvl="7" w:tplc="8BFCEEFA">
      <w:start w:val="1"/>
      <w:numFmt w:val="bullet"/>
      <w:lvlText w:val="o"/>
      <w:lvlJc w:val="left"/>
      <w:pPr>
        <w:ind w:left="5760" w:hanging="360"/>
      </w:pPr>
      <w:rPr>
        <w:rFonts w:ascii="Courier New" w:hAnsi="Courier New" w:hint="default"/>
      </w:rPr>
    </w:lvl>
    <w:lvl w:ilvl="8" w:tplc="71CE4B3A">
      <w:start w:val="1"/>
      <w:numFmt w:val="bullet"/>
      <w:lvlText w:val=""/>
      <w:lvlJc w:val="left"/>
      <w:pPr>
        <w:ind w:left="6480" w:hanging="360"/>
      </w:pPr>
      <w:rPr>
        <w:rFonts w:ascii="Wingdings" w:hAnsi="Wingdings" w:hint="default"/>
      </w:rPr>
    </w:lvl>
  </w:abstractNum>
  <w:num w:numId="1" w16cid:durableId="1107509728">
    <w:abstractNumId w:val="1"/>
  </w:num>
  <w:num w:numId="2" w16cid:durableId="939139360">
    <w:abstractNumId w:val="5"/>
  </w:num>
  <w:num w:numId="3" w16cid:durableId="2081512666">
    <w:abstractNumId w:val="6"/>
  </w:num>
  <w:num w:numId="4" w16cid:durableId="1629434002">
    <w:abstractNumId w:val="9"/>
  </w:num>
  <w:num w:numId="5" w16cid:durableId="1375082254">
    <w:abstractNumId w:val="13"/>
  </w:num>
  <w:num w:numId="6" w16cid:durableId="1969117360">
    <w:abstractNumId w:val="0"/>
  </w:num>
  <w:num w:numId="7" w16cid:durableId="2012028390">
    <w:abstractNumId w:val="2"/>
  </w:num>
  <w:num w:numId="8" w16cid:durableId="476340245">
    <w:abstractNumId w:val="11"/>
  </w:num>
  <w:num w:numId="9" w16cid:durableId="1378504436">
    <w:abstractNumId w:val="12"/>
  </w:num>
  <w:num w:numId="10" w16cid:durableId="774442543">
    <w:abstractNumId w:val="14"/>
  </w:num>
  <w:num w:numId="11" w16cid:durableId="472908204">
    <w:abstractNumId w:val="7"/>
  </w:num>
  <w:num w:numId="12" w16cid:durableId="346757102">
    <w:abstractNumId w:val="8"/>
  </w:num>
  <w:num w:numId="13" w16cid:durableId="266351452">
    <w:abstractNumId w:val="3"/>
  </w:num>
  <w:num w:numId="14" w16cid:durableId="1490634180">
    <w:abstractNumId w:val="4"/>
  </w:num>
  <w:num w:numId="15" w16cid:durableId="442116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1DE1556-2ACB-46A0-A23B-9052335FF0A4}"/>
    <w:docVar w:name="dgnword-eventsink" w:val="2701612424400"/>
  </w:docVars>
  <w:rsids>
    <w:rsidRoot w:val="00F67B8D"/>
    <w:rsid w:val="0000399B"/>
    <w:rsid w:val="00004D88"/>
    <w:rsid w:val="00005C66"/>
    <w:rsid w:val="00017B79"/>
    <w:rsid w:val="00020AFE"/>
    <w:rsid w:val="00020EB3"/>
    <w:rsid w:val="00020F44"/>
    <w:rsid w:val="00021F35"/>
    <w:rsid w:val="00030B68"/>
    <w:rsid w:val="00030E43"/>
    <w:rsid w:val="0003320F"/>
    <w:rsid w:val="00037225"/>
    <w:rsid w:val="0003775D"/>
    <w:rsid w:val="00042853"/>
    <w:rsid w:val="00044D50"/>
    <w:rsid w:val="000500D5"/>
    <w:rsid w:val="0005202C"/>
    <w:rsid w:val="00066E14"/>
    <w:rsid w:val="00071654"/>
    <w:rsid w:val="00072842"/>
    <w:rsid w:val="00075A1C"/>
    <w:rsid w:val="00081C5C"/>
    <w:rsid w:val="00082C08"/>
    <w:rsid w:val="000868BC"/>
    <w:rsid w:val="00090137"/>
    <w:rsid w:val="00092658"/>
    <w:rsid w:val="0009744F"/>
    <w:rsid w:val="000A14A5"/>
    <w:rsid w:val="000A1DE5"/>
    <w:rsid w:val="000A2D89"/>
    <w:rsid w:val="000A463E"/>
    <w:rsid w:val="000A55AB"/>
    <w:rsid w:val="000B3850"/>
    <w:rsid w:val="000B5E9E"/>
    <w:rsid w:val="000B7029"/>
    <w:rsid w:val="000B7882"/>
    <w:rsid w:val="000C1642"/>
    <w:rsid w:val="000C318E"/>
    <w:rsid w:val="000C4CA8"/>
    <w:rsid w:val="000C654C"/>
    <w:rsid w:val="000D11CB"/>
    <w:rsid w:val="000D2B6F"/>
    <w:rsid w:val="000D2D92"/>
    <w:rsid w:val="000D3DCB"/>
    <w:rsid w:val="000D5274"/>
    <w:rsid w:val="000D5737"/>
    <w:rsid w:val="000F0040"/>
    <w:rsid w:val="000F3BB6"/>
    <w:rsid w:val="000F600D"/>
    <w:rsid w:val="000F714E"/>
    <w:rsid w:val="00102B68"/>
    <w:rsid w:val="001031D9"/>
    <w:rsid w:val="00106042"/>
    <w:rsid w:val="00115F55"/>
    <w:rsid w:val="0012446C"/>
    <w:rsid w:val="00134F4B"/>
    <w:rsid w:val="001365C8"/>
    <w:rsid w:val="0013666F"/>
    <w:rsid w:val="00136B20"/>
    <w:rsid w:val="001375B6"/>
    <w:rsid w:val="00145469"/>
    <w:rsid w:val="00147082"/>
    <w:rsid w:val="0015199D"/>
    <w:rsid w:val="00151D0F"/>
    <w:rsid w:val="001520E7"/>
    <w:rsid w:val="00152AE0"/>
    <w:rsid w:val="00152D03"/>
    <w:rsid w:val="00160B23"/>
    <w:rsid w:val="00165B6F"/>
    <w:rsid w:val="00170901"/>
    <w:rsid w:val="00175220"/>
    <w:rsid w:val="0017672F"/>
    <w:rsid w:val="0017684F"/>
    <w:rsid w:val="00183C35"/>
    <w:rsid w:val="00186F2B"/>
    <w:rsid w:val="00187B93"/>
    <w:rsid w:val="00187F46"/>
    <w:rsid w:val="00190F7C"/>
    <w:rsid w:val="00196FFB"/>
    <w:rsid w:val="001A5280"/>
    <w:rsid w:val="001A5684"/>
    <w:rsid w:val="001B0F38"/>
    <w:rsid w:val="001B398A"/>
    <w:rsid w:val="001C3047"/>
    <w:rsid w:val="001C3E2A"/>
    <w:rsid w:val="001C631E"/>
    <w:rsid w:val="001D044E"/>
    <w:rsid w:val="001E5CD2"/>
    <w:rsid w:val="001E5CFD"/>
    <w:rsid w:val="001E794D"/>
    <w:rsid w:val="001F590A"/>
    <w:rsid w:val="0020500F"/>
    <w:rsid w:val="0021596A"/>
    <w:rsid w:val="00221092"/>
    <w:rsid w:val="00223B3B"/>
    <w:rsid w:val="00225AFA"/>
    <w:rsid w:val="00231B9C"/>
    <w:rsid w:val="00247232"/>
    <w:rsid w:val="002476CD"/>
    <w:rsid w:val="00247876"/>
    <w:rsid w:val="00250710"/>
    <w:rsid w:val="00251128"/>
    <w:rsid w:val="00251A64"/>
    <w:rsid w:val="00253CAB"/>
    <w:rsid w:val="0025421E"/>
    <w:rsid w:val="00254237"/>
    <w:rsid w:val="00255034"/>
    <w:rsid w:val="002568A6"/>
    <w:rsid w:val="002623EE"/>
    <w:rsid w:val="002627F0"/>
    <w:rsid w:val="00263BB9"/>
    <w:rsid w:val="00263EA5"/>
    <w:rsid w:val="00266EF0"/>
    <w:rsid w:val="0027688B"/>
    <w:rsid w:val="0027739D"/>
    <w:rsid w:val="0028003A"/>
    <w:rsid w:val="0028104F"/>
    <w:rsid w:val="002863EF"/>
    <w:rsid w:val="00290948"/>
    <w:rsid w:val="00290977"/>
    <w:rsid w:val="002924B5"/>
    <w:rsid w:val="0029343D"/>
    <w:rsid w:val="002A008E"/>
    <w:rsid w:val="002A4544"/>
    <w:rsid w:val="002A7D35"/>
    <w:rsid w:val="002B0666"/>
    <w:rsid w:val="002B17DE"/>
    <w:rsid w:val="002B54E9"/>
    <w:rsid w:val="002B6A3B"/>
    <w:rsid w:val="002C0159"/>
    <w:rsid w:val="002C276E"/>
    <w:rsid w:val="002C2A5C"/>
    <w:rsid w:val="002C6787"/>
    <w:rsid w:val="002C731E"/>
    <w:rsid w:val="002C7E72"/>
    <w:rsid w:val="002D7958"/>
    <w:rsid w:val="002E1713"/>
    <w:rsid w:val="002E27E7"/>
    <w:rsid w:val="002E5586"/>
    <w:rsid w:val="002F4EE1"/>
    <w:rsid w:val="00302A4B"/>
    <w:rsid w:val="003114FD"/>
    <w:rsid w:val="0031400D"/>
    <w:rsid w:val="00314344"/>
    <w:rsid w:val="003164B2"/>
    <w:rsid w:val="00324C59"/>
    <w:rsid w:val="00325746"/>
    <w:rsid w:val="00330FCC"/>
    <w:rsid w:val="00331107"/>
    <w:rsid w:val="00332556"/>
    <w:rsid w:val="00341CA1"/>
    <w:rsid w:val="00350518"/>
    <w:rsid w:val="0035156C"/>
    <w:rsid w:val="0035165F"/>
    <w:rsid w:val="003527EC"/>
    <w:rsid w:val="00352C01"/>
    <w:rsid w:val="00362E14"/>
    <w:rsid w:val="003733E6"/>
    <w:rsid w:val="00387CD1"/>
    <w:rsid w:val="00393712"/>
    <w:rsid w:val="003A3395"/>
    <w:rsid w:val="003A4C81"/>
    <w:rsid w:val="003A5579"/>
    <w:rsid w:val="003A75F9"/>
    <w:rsid w:val="003B606B"/>
    <w:rsid w:val="003B652E"/>
    <w:rsid w:val="003B68A4"/>
    <w:rsid w:val="003B78C0"/>
    <w:rsid w:val="003C5A27"/>
    <w:rsid w:val="003C5A2A"/>
    <w:rsid w:val="003D52D7"/>
    <w:rsid w:val="003E2D3B"/>
    <w:rsid w:val="003E3FC5"/>
    <w:rsid w:val="003E4322"/>
    <w:rsid w:val="003E7554"/>
    <w:rsid w:val="003F4268"/>
    <w:rsid w:val="003F456E"/>
    <w:rsid w:val="00400980"/>
    <w:rsid w:val="004030A5"/>
    <w:rsid w:val="0040525D"/>
    <w:rsid w:val="004105EF"/>
    <w:rsid w:val="00413219"/>
    <w:rsid w:val="00414125"/>
    <w:rsid w:val="004144E7"/>
    <w:rsid w:val="00416340"/>
    <w:rsid w:val="00422D5E"/>
    <w:rsid w:val="004305EB"/>
    <w:rsid w:val="004330E4"/>
    <w:rsid w:val="004400A3"/>
    <w:rsid w:val="004401DB"/>
    <w:rsid w:val="0044260C"/>
    <w:rsid w:val="00447C95"/>
    <w:rsid w:val="004562A9"/>
    <w:rsid w:val="00467808"/>
    <w:rsid w:val="004703CC"/>
    <w:rsid w:val="00472F11"/>
    <w:rsid w:val="00472FD6"/>
    <w:rsid w:val="0047578F"/>
    <w:rsid w:val="00486A66"/>
    <w:rsid w:val="00487A6E"/>
    <w:rsid w:val="00490ADA"/>
    <w:rsid w:val="00497223"/>
    <w:rsid w:val="004A37D0"/>
    <w:rsid w:val="004A39C7"/>
    <w:rsid w:val="004B1ADF"/>
    <w:rsid w:val="004B4682"/>
    <w:rsid w:val="004C2497"/>
    <w:rsid w:val="004C2F0D"/>
    <w:rsid w:val="004D520E"/>
    <w:rsid w:val="004E5C50"/>
    <w:rsid w:val="004E705E"/>
    <w:rsid w:val="004F1DCF"/>
    <w:rsid w:val="004F62C9"/>
    <w:rsid w:val="0050721D"/>
    <w:rsid w:val="0051384F"/>
    <w:rsid w:val="00513DFB"/>
    <w:rsid w:val="00523305"/>
    <w:rsid w:val="00533D3D"/>
    <w:rsid w:val="00534264"/>
    <w:rsid w:val="0053457A"/>
    <w:rsid w:val="00534F2E"/>
    <w:rsid w:val="005355A4"/>
    <w:rsid w:val="0053597F"/>
    <w:rsid w:val="005400F1"/>
    <w:rsid w:val="005406A3"/>
    <w:rsid w:val="00540E7D"/>
    <w:rsid w:val="005415DF"/>
    <w:rsid w:val="005438A0"/>
    <w:rsid w:val="00543B5F"/>
    <w:rsid w:val="005442EC"/>
    <w:rsid w:val="00545D73"/>
    <w:rsid w:val="00560D41"/>
    <w:rsid w:val="00573C7C"/>
    <w:rsid w:val="0057474C"/>
    <w:rsid w:val="00577C95"/>
    <w:rsid w:val="00577EF4"/>
    <w:rsid w:val="00581BBC"/>
    <w:rsid w:val="0058212F"/>
    <w:rsid w:val="005845E3"/>
    <w:rsid w:val="00586C3D"/>
    <w:rsid w:val="005940B4"/>
    <w:rsid w:val="00594F4D"/>
    <w:rsid w:val="00595669"/>
    <w:rsid w:val="005A1B3B"/>
    <w:rsid w:val="005A1C73"/>
    <w:rsid w:val="005A1C81"/>
    <w:rsid w:val="005A4E47"/>
    <w:rsid w:val="005B31A6"/>
    <w:rsid w:val="005C05A3"/>
    <w:rsid w:val="005C0DB9"/>
    <w:rsid w:val="005C211F"/>
    <w:rsid w:val="005C4253"/>
    <w:rsid w:val="005C5272"/>
    <w:rsid w:val="005D2AC2"/>
    <w:rsid w:val="005D4BE6"/>
    <w:rsid w:val="005D64EB"/>
    <w:rsid w:val="005D79E4"/>
    <w:rsid w:val="005E0B2B"/>
    <w:rsid w:val="005E1E6F"/>
    <w:rsid w:val="0060163B"/>
    <w:rsid w:val="00602EEF"/>
    <w:rsid w:val="00603D87"/>
    <w:rsid w:val="006061EF"/>
    <w:rsid w:val="006167CB"/>
    <w:rsid w:val="006173E8"/>
    <w:rsid w:val="00640267"/>
    <w:rsid w:val="00643023"/>
    <w:rsid w:val="0064798F"/>
    <w:rsid w:val="00650E2F"/>
    <w:rsid w:val="00663E68"/>
    <w:rsid w:val="0066404F"/>
    <w:rsid w:val="00677D76"/>
    <w:rsid w:val="00680095"/>
    <w:rsid w:val="00680FCB"/>
    <w:rsid w:val="0068384F"/>
    <w:rsid w:val="0069133D"/>
    <w:rsid w:val="006924A3"/>
    <w:rsid w:val="00692D62"/>
    <w:rsid w:val="006957B4"/>
    <w:rsid w:val="006B3A7A"/>
    <w:rsid w:val="006B4144"/>
    <w:rsid w:val="006B477D"/>
    <w:rsid w:val="006B5626"/>
    <w:rsid w:val="006C0EBD"/>
    <w:rsid w:val="006C3671"/>
    <w:rsid w:val="006C45C4"/>
    <w:rsid w:val="006C4C91"/>
    <w:rsid w:val="006C7550"/>
    <w:rsid w:val="006D52A2"/>
    <w:rsid w:val="006D7F35"/>
    <w:rsid w:val="006E3117"/>
    <w:rsid w:val="006E38F8"/>
    <w:rsid w:val="006E3A05"/>
    <w:rsid w:val="006F16F1"/>
    <w:rsid w:val="00702FC5"/>
    <w:rsid w:val="00705443"/>
    <w:rsid w:val="00707E60"/>
    <w:rsid w:val="00716A7E"/>
    <w:rsid w:val="00716D9D"/>
    <w:rsid w:val="007254C4"/>
    <w:rsid w:val="00730538"/>
    <w:rsid w:val="00734200"/>
    <w:rsid w:val="00736154"/>
    <w:rsid w:val="0073657D"/>
    <w:rsid w:val="00741543"/>
    <w:rsid w:val="007458AB"/>
    <w:rsid w:val="00745962"/>
    <w:rsid w:val="00753DA7"/>
    <w:rsid w:val="00755236"/>
    <w:rsid w:val="00757728"/>
    <w:rsid w:val="00763DE4"/>
    <w:rsid w:val="00767EBA"/>
    <w:rsid w:val="00772C4E"/>
    <w:rsid w:val="007762C5"/>
    <w:rsid w:val="007807D9"/>
    <w:rsid w:val="007812AF"/>
    <w:rsid w:val="007814D4"/>
    <w:rsid w:val="007837DB"/>
    <w:rsid w:val="00792E82"/>
    <w:rsid w:val="0079487C"/>
    <w:rsid w:val="007949F3"/>
    <w:rsid w:val="007957F5"/>
    <w:rsid w:val="007A172D"/>
    <w:rsid w:val="007A62CC"/>
    <w:rsid w:val="007A75E5"/>
    <w:rsid w:val="007A77DA"/>
    <w:rsid w:val="007C5A02"/>
    <w:rsid w:val="007E3CFF"/>
    <w:rsid w:val="007E7982"/>
    <w:rsid w:val="007F2026"/>
    <w:rsid w:val="00800284"/>
    <w:rsid w:val="008027C9"/>
    <w:rsid w:val="00806774"/>
    <w:rsid w:val="00815BA1"/>
    <w:rsid w:val="00821C13"/>
    <w:rsid w:val="00842072"/>
    <w:rsid w:val="008508CC"/>
    <w:rsid w:val="008559BE"/>
    <w:rsid w:val="0085713F"/>
    <w:rsid w:val="008728FB"/>
    <w:rsid w:val="00883476"/>
    <w:rsid w:val="0088564F"/>
    <w:rsid w:val="00887D11"/>
    <w:rsid w:val="00887DCC"/>
    <w:rsid w:val="008A1699"/>
    <w:rsid w:val="008A2191"/>
    <w:rsid w:val="008A4612"/>
    <w:rsid w:val="008A5C06"/>
    <w:rsid w:val="008B0CD0"/>
    <w:rsid w:val="008B2E37"/>
    <w:rsid w:val="008B58C1"/>
    <w:rsid w:val="008B5A70"/>
    <w:rsid w:val="008B7505"/>
    <w:rsid w:val="008C0099"/>
    <w:rsid w:val="008C1F9A"/>
    <w:rsid w:val="008C44C8"/>
    <w:rsid w:val="008C4AA6"/>
    <w:rsid w:val="008C7C06"/>
    <w:rsid w:val="008D47DF"/>
    <w:rsid w:val="008D561A"/>
    <w:rsid w:val="008E018C"/>
    <w:rsid w:val="008E0719"/>
    <w:rsid w:val="008E0903"/>
    <w:rsid w:val="008F5524"/>
    <w:rsid w:val="00902778"/>
    <w:rsid w:val="00905F33"/>
    <w:rsid w:val="0090656F"/>
    <w:rsid w:val="00913D3E"/>
    <w:rsid w:val="00920331"/>
    <w:rsid w:val="00921762"/>
    <w:rsid w:val="0092696D"/>
    <w:rsid w:val="00926D2F"/>
    <w:rsid w:val="00935445"/>
    <w:rsid w:val="0094119E"/>
    <w:rsid w:val="00946B04"/>
    <w:rsid w:val="0095225C"/>
    <w:rsid w:val="009620AD"/>
    <w:rsid w:val="009810F2"/>
    <w:rsid w:val="009915B6"/>
    <w:rsid w:val="009970E6"/>
    <w:rsid w:val="009A0A78"/>
    <w:rsid w:val="009A333C"/>
    <w:rsid w:val="009A47E0"/>
    <w:rsid w:val="009A5AB6"/>
    <w:rsid w:val="009A6F67"/>
    <w:rsid w:val="009A70A9"/>
    <w:rsid w:val="009A75CA"/>
    <w:rsid w:val="009C1A4A"/>
    <w:rsid w:val="009C3934"/>
    <w:rsid w:val="009D0144"/>
    <w:rsid w:val="009D06EF"/>
    <w:rsid w:val="009D316E"/>
    <w:rsid w:val="009D4195"/>
    <w:rsid w:val="009E15EA"/>
    <w:rsid w:val="009E19E7"/>
    <w:rsid w:val="009E4CAF"/>
    <w:rsid w:val="009E56B8"/>
    <w:rsid w:val="009F0B9D"/>
    <w:rsid w:val="009F4E94"/>
    <w:rsid w:val="009F4FAB"/>
    <w:rsid w:val="009F536E"/>
    <w:rsid w:val="00A01CA5"/>
    <w:rsid w:val="00A034B2"/>
    <w:rsid w:val="00A06A87"/>
    <w:rsid w:val="00A125F8"/>
    <w:rsid w:val="00A1492E"/>
    <w:rsid w:val="00A14E70"/>
    <w:rsid w:val="00A15585"/>
    <w:rsid w:val="00A20873"/>
    <w:rsid w:val="00A271C5"/>
    <w:rsid w:val="00A27D2F"/>
    <w:rsid w:val="00A3668A"/>
    <w:rsid w:val="00A372D2"/>
    <w:rsid w:val="00A4016D"/>
    <w:rsid w:val="00A41EDD"/>
    <w:rsid w:val="00A42018"/>
    <w:rsid w:val="00A46A84"/>
    <w:rsid w:val="00A46AF5"/>
    <w:rsid w:val="00A50021"/>
    <w:rsid w:val="00A51E63"/>
    <w:rsid w:val="00A57ED6"/>
    <w:rsid w:val="00A710EF"/>
    <w:rsid w:val="00A72C42"/>
    <w:rsid w:val="00A757AB"/>
    <w:rsid w:val="00A807B8"/>
    <w:rsid w:val="00A80E45"/>
    <w:rsid w:val="00A822FF"/>
    <w:rsid w:val="00A8355D"/>
    <w:rsid w:val="00A8674A"/>
    <w:rsid w:val="00A95882"/>
    <w:rsid w:val="00A963AA"/>
    <w:rsid w:val="00AA36F7"/>
    <w:rsid w:val="00AA6380"/>
    <w:rsid w:val="00AC1B29"/>
    <w:rsid w:val="00AC7A2F"/>
    <w:rsid w:val="00AD2B6F"/>
    <w:rsid w:val="00AD7BEF"/>
    <w:rsid w:val="00AE3D56"/>
    <w:rsid w:val="00AE6A40"/>
    <w:rsid w:val="00AF08F1"/>
    <w:rsid w:val="00AF33C0"/>
    <w:rsid w:val="00AF45A2"/>
    <w:rsid w:val="00AF77C8"/>
    <w:rsid w:val="00B03320"/>
    <w:rsid w:val="00B04652"/>
    <w:rsid w:val="00B0488B"/>
    <w:rsid w:val="00B058E6"/>
    <w:rsid w:val="00B12154"/>
    <w:rsid w:val="00B12D22"/>
    <w:rsid w:val="00B206AB"/>
    <w:rsid w:val="00B20D7B"/>
    <w:rsid w:val="00B25D21"/>
    <w:rsid w:val="00B26DBC"/>
    <w:rsid w:val="00B36C46"/>
    <w:rsid w:val="00B3715B"/>
    <w:rsid w:val="00B426E4"/>
    <w:rsid w:val="00B463B4"/>
    <w:rsid w:val="00B54A23"/>
    <w:rsid w:val="00B5689D"/>
    <w:rsid w:val="00B602FD"/>
    <w:rsid w:val="00B674BD"/>
    <w:rsid w:val="00B8004C"/>
    <w:rsid w:val="00B817C4"/>
    <w:rsid w:val="00B823DD"/>
    <w:rsid w:val="00B82697"/>
    <w:rsid w:val="00B92E08"/>
    <w:rsid w:val="00BA1069"/>
    <w:rsid w:val="00BA27AB"/>
    <w:rsid w:val="00BA311F"/>
    <w:rsid w:val="00BA53FE"/>
    <w:rsid w:val="00BA6E3E"/>
    <w:rsid w:val="00BC26F8"/>
    <w:rsid w:val="00BC2A4C"/>
    <w:rsid w:val="00BC5A34"/>
    <w:rsid w:val="00BD0A38"/>
    <w:rsid w:val="00BD1281"/>
    <w:rsid w:val="00BD161C"/>
    <w:rsid w:val="00BD1BE6"/>
    <w:rsid w:val="00BD28E6"/>
    <w:rsid w:val="00BD4E34"/>
    <w:rsid w:val="00BD4F1F"/>
    <w:rsid w:val="00BD6295"/>
    <w:rsid w:val="00BD6DAF"/>
    <w:rsid w:val="00BD7E8F"/>
    <w:rsid w:val="00BE4509"/>
    <w:rsid w:val="00BF3938"/>
    <w:rsid w:val="00BF4BA0"/>
    <w:rsid w:val="00BF4C62"/>
    <w:rsid w:val="00BF76CB"/>
    <w:rsid w:val="00C0333A"/>
    <w:rsid w:val="00C03E90"/>
    <w:rsid w:val="00C0526C"/>
    <w:rsid w:val="00C0675E"/>
    <w:rsid w:val="00C10EB3"/>
    <w:rsid w:val="00C10ED8"/>
    <w:rsid w:val="00C11BCC"/>
    <w:rsid w:val="00C11E70"/>
    <w:rsid w:val="00C12CE9"/>
    <w:rsid w:val="00C17685"/>
    <w:rsid w:val="00C24DE3"/>
    <w:rsid w:val="00C3074C"/>
    <w:rsid w:val="00C34073"/>
    <w:rsid w:val="00C439EA"/>
    <w:rsid w:val="00C52965"/>
    <w:rsid w:val="00C52982"/>
    <w:rsid w:val="00C57A9C"/>
    <w:rsid w:val="00C62867"/>
    <w:rsid w:val="00C65138"/>
    <w:rsid w:val="00C657B3"/>
    <w:rsid w:val="00C66A58"/>
    <w:rsid w:val="00C72DA6"/>
    <w:rsid w:val="00C72F8B"/>
    <w:rsid w:val="00C74530"/>
    <w:rsid w:val="00C7477B"/>
    <w:rsid w:val="00C74887"/>
    <w:rsid w:val="00C75E33"/>
    <w:rsid w:val="00C8267B"/>
    <w:rsid w:val="00C9017B"/>
    <w:rsid w:val="00C905E7"/>
    <w:rsid w:val="00C910F6"/>
    <w:rsid w:val="00C92606"/>
    <w:rsid w:val="00C92714"/>
    <w:rsid w:val="00C95E6A"/>
    <w:rsid w:val="00CA06AB"/>
    <w:rsid w:val="00CA1BAA"/>
    <w:rsid w:val="00CA72A7"/>
    <w:rsid w:val="00CB0E78"/>
    <w:rsid w:val="00CB1857"/>
    <w:rsid w:val="00CC11D4"/>
    <w:rsid w:val="00CC1805"/>
    <w:rsid w:val="00CC1B15"/>
    <w:rsid w:val="00CC3CF3"/>
    <w:rsid w:val="00CC480E"/>
    <w:rsid w:val="00CD0AEE"/>
    <w:rsid w:val="00CD29E7"/>
    <w:rsid w:val="00CD5C71"/>
    <w:rsid w:val="00CD5F2A"/>
    <w:rsid w:val="00CD653B"/>
    <w:rsid w:val="00CE4737"/>
    <w:rsid w:val="00CF0478"/>
    <w:rsid w:val="00CF16C6"/>
    <w:rsid w:val="00CF215F"/>
    <w:rsid w:val="00CF6A78"/>
    <w:rsid w:val="00D027BB"/>
    <w:rsid w:val="00D074E1"/>
    <w:rsid w:val="00D13447"/>
    <w:rsid w:val="00D13C76"/>
    <w:rsid w:val="00D15C3C"/>
    <w:rsid w:val="00D16E1C"/>
    <w:rsid w:val="00D231AA"/>
    <w:rsid w:val="00D333DD"/>
    <w:rsid w:val="00D35BC9"/>
    <w:rsid w:val="00D375C2"/>
    <w:rsid w:val="00D37E30"/>
    <w:rsid w:val="00D4248B"/>
    <w:rsid w:val="00D46100"/>
    <w:rsid w:val="00D47096"/>
    <w:rsid w:val="00D47CB2"/>
    <w:rsid w:val="00D47DB0"/>
    <w:rsid w:val="00D50FC3"/>
    <w:rsid w:val="00D51B5C"/>
    <w:rsid w:val="00D51BDC"/>
    <w:rsid w:val="00D53E5B"/>
    <w:rsid w:val="00D55903"/>
    <w:rsid w:val="00D57D75"/>
    <w:rsid w:val="00D64A46"/>
    <w:rsid w:val="00D64F6F"/>
    <w:rsid w:val="00D67898"/>
    <w:rsid w:val="00D67AEC"/>
    <w:rsid w:val="00D7160A"/>
    <w:rsid w:val="00D7298F"/>
    <w:rsid w:val="00D757F9"/>
    <w:rsid w:val="00D80B31"/>
    <w:rsid w:val="00D86B5F"/>
    <w:rsid w:val="00D87DF4"/>
    <w:rsid w:val="00D90077"/>
    <w:rsid w:val="00D904E6"/>
    <w:rsid w:val="00D90EE6"/>
    <w:rsid w:val="00D92754"/>
    <w:rsid w:val="00D92761"/>
    <w:rsid w:val="00D94AC7"/>
    <w:rsid w:val="00D95D17"/>
    <w:rsid w:val="00D96C08"/>
    <w:rsid w:val="00DA19EA"/>
    <w:rsid w:val="00DA2107"/>
    <w:rsid w:val="00DA234F"/>
    <w:rsid w:val="00DA5729"/>
    <w:rsid w:val="00DB0A42"/>
    <w:rsid w:val="00DB0D2E"/>
    <w:rsid w:val="00DB42F9"/>
    <w:rsid w:val="00DC0A5E"/>
    <w:rsid w:val="00DC1F0D"/>
    <w:rsid w:val="00DC38FF"/>
    <w:rsid w:val="00DC41E5"/>
    <w:rsid w:val="00DD19F4"/>
    <w:rsid w:val="00DE0F6E"/>
    <w:rsid w:val="00DF0EAC"/>
    <w:rsid w:val="00DF2A3C"/>
    <w:rsid w:val="00DF486F"/>
    <w:rsid w:val="00DF48A4"/>
    <w:rsid w:val="00DF5777"/>
    <w:rsid w:val="00E03F80"/>
    <w:rsid w:val="00E05E0B"/>
    <w:rsid w:val="00E068C0"/>
    <w:rsid w:val="00E1434E"/>
    <w:rsid w:val="00E2233D"/>
    <w:rsid w:val="00E2332A"/>
    <w:rsid w:val="00E23A09"/>
    <w:rsid w:val="00E23EF2"/>
    <w:rsid w:val="00E26957"/>
    <w:rsid w:val="00E33D26"/>
    <w:rsid w:val="00E35CB9"/>
    <w:rsid w:val="00E365FA"/>
    <w:rsid w:val="00E44F74"/>
    <w:rsid w:val="00E47FF8"/>
    <w:rsid w:val="00E553F3"/>
    <w:rsid w:val="00E61CE9"/>
    <w:rsid w:val="00E65AE7"/>
    <w:rsid w:val="00E72881"/>
    <w:rsid w:val="00E72E11"/>
    <w:rsid w:val="00E73F6E"/>
    <w:rsid w:val="00E80A28"/>
    <w:rsid w:val="00E84CAB"/>
    <w:rsid w:val="00E855B0"/>
    <w:rsid w:val="00EA0B31"/>
    <w:rsid w:val="00EA0BD6"/>
    <w:rsid w:val="00EA4693"/>
    <w:rsid w:val="00EB1D63"/>
    <w:rsid w:val="00EB70B6"/>
    <w:rsid w:val="00EC676C"/>
    <w:rsid w:val="00EC7AEA"/>
    <w:rsid w:val="00EE01E6"/>
    <w:rsid w:val="00EE045B"/>
    <w:rsid w:val="00EE701F"/>
    <w:rsid w:val="00EF1B29"/>
    <w:rsid w:val="00EF1B37"/>
    <w:rsid w:val="00F004EC"/>
    <w:rsid w:val="00F009C1"/>
    <w:rsid w:val="00F01ED3"/>
    <w:rsid w:val="00F020EA"/>
    <w:rsid w:val="00F054D6"/>
    <w:rsid w:val="00F0575D"/>
    <w:rsid w:val="00F07CBD"/>
    <w:rsid w:val="00F12772"/>
    <w:rsid w:val="00F14555"/>
    <w:rsid w:val="00F22547"/>
    <w:rsid w:val="00F2440E"/>
    <w:rsid w:val="00F30B2D"/>
    <w:rsid w:val="00F35512"/>
    <w:rsid w:val="00F43A1B"/>
    <w:rsid w:val="00F516F3"/>
    <w:rsid w:val="00F57EAA"/>
    <w:rsid w:val="00F60835"/>
    <w:rsid w:val="00F64184"/>
    <w:rsid w:val="00F641C2"/>
    <w:rsid w:val="00F67B8D"/>
    <w:rsid w:val="00F76174"/>
    <w:rsid w:val="00F819E7"/>
    <w:rsid w:val="00F8770C"/>
    <w:rsid w:val="00F94B19"/>
    <w:rsid w:val="00FA7856"/>
    <w:rsid w:val="00FA7C5D"/>
    <w:rsid w:val="00FB0345"/>
    <w:rsid w:val="00FB1DEB"/>
    <w:rsid w:val="00FB4AD3"/>
    <w:rsid w:val="00FC4BF3"/>
    <w:rsid w:val="00FC4D89"/>
    <w:rsid w:val="00FD02E5"/>
    <w:rsid w:val="00FD440C"/>
    <w:rsid w:val="00FD67BB"/>
    <w:rsid w:val="00FE05CF"/>
    <w:rsid w:val="00FE08C8"/>
    <w:rsid w:val="00FE456C"/>
    <w:rsid w:val="00FE7AA3"/>
    <w:rsid w:val="00FE7EAC"/>
    <w:rsid w:val="00FF3C63"/>
    <w:rsid w:val="01B401E5"/>
    <w:rsid w:val="036931DA"/>
    <w:rsid w:val="0380B91A"/>
    <w:rsid w:val="03984A7A"/>
    <w:rsid w:val="03C62F23"/>
    <w:rsid w:val="0522E46B"/>
    <w:rsid w:val="05377E05"/>
    <w:rsid w:val="05A58852"/>
    <w:rsid w:val="05C495FA"/>
    <w:rsid w:val="05C623B0"/>
    <w:rsid w:val="05C86B0D"/>
    <w:rsid w:val="05EFC8A1"/>
    <w:rsid w:val="05FA971B"/>
    <w:rsid w:val="06B2304E"/>
    <w:rsid w:val="072A1816"/>
    <w:rsid w:val="075392D5"/>
    <w:rsid w:val="078D6D5B"/>
    <w:rsid w:val="07E22477"/>
    <w:rsid w:val="080C951C"/>
    <w:rsid w:val="08126F6E"/>
    <w:rsid w:val="083B93F6"/>
    <w:rsid w:val="08A455C7"/>
    <w:rsid w:val="0930B746"/>
    <w:rsid w:val="09765B43"/>
    <w:rsid w:val="0A3E41E9"/>
    <w:rsid w:val="0A535710"/>
    <w:rsid w:val="0AB1AB93"/>
    <w:rsid w:val="0C4E9B56"/>
    <w:rsid w:val="0C5FA5EF"/>
    <w:rsid w:val="0C969726"/>
    <w:rsid w:val="0D9C3B35"/>
    <w:rsid w:val="0DA9A927"/>
    <w:rsid w:val="0DCE6D04"/>
    <w:rsid w:val="0DDF8C2D"/>
    <w:rsid w:val="0E0F7CB3"/>
    <w:rsid w:val="0E4BA946"/>
    <w:rsid w:val="0E998FAA"/>
    <w:rsid w:val="0EAAD57A"/>
    <w:rsid w:val="0EAD7D55"/>
    <w:rsid w:val="0EDAF67E"/>
    <w:rsid w:val="0F32B5AC"/>
    <w:rsid w:val="0F46F91A"/>
    <w:rsid w:val="1025DFC2"/>
    <w:rsid w:val="107C321D"/>
    <w:rsid w:val="10EEA462"/>
    <w:rsid w:val="113E9316"/>
    <w:rsid w:val="114483D5"/>
    <w:rsid w:val="115C0AC5"/>
    <w:rsid w:val="11708F33"/>
    <w:rsid w:val="119860F3"/>
    <w:rsid w:val="12274540"/>
    <w:rsid w:val="124B666E"/>
    <w:rsid w:val="130A5EF0"/>
    <w:rsid w:val="133BB07B"/>
    <w:rsid w:val="14020BCC"/>
    <w:rsid w:val="140E5344"/>
    <w:rsid w:val="142FE080"/>
    <w:rsid w:val="150DEF5F"/>
    <w:rsid w:val="15CB0A9E"/>
    <w:rsid w:val="162C5038"/>
    <w:rsid w:val="1741CFD9"/>
    <w:rsid w:val="17E00733"/>
    <w:rsid w:val="17E4C2D3"/>
    <w:rsid w:val="180D1266"/>
    <w:rsid w:val="18284531"/>
    <w:rsid w:val="187B8F02"/>
    <w:rsid w:val="187D7E35"/>
    <w:rsid w:val="189094C6"/>
    <w:rsid w:val="18E2F623"/>
    <w:rsid w:val="18F637BD"/>
    <w:rsid w:val="195CE18A"/>
    <w:rsid w:val="19917778"/>
    <w:rsid w:val="19D977B5"/>
    <w:rsid w:val="1A6174E8"/>
    <w:rsid w:val="1AD9DAD9"/>
    <w:rsid w:val="1AEAAC14"/>
    <w:rsid w:val="1B84FD52"/>
    <w:rsid w:val="1BAC57F9"/>
    <w:rsid w:val="1BDAB911"/>
    <w:rsid w:val="1BFE1D19"/>
    <w:rsid w:val="1C5011D8"/>
    <w:rsid w:val="1C6A5A7B"/>
    <w:rsid w:val="1CE65912"/>
    <w:rsid w:val="1CF0B511"/>
    <w:rsid w:val="1D2F844C"/>
    <w:rsid w:val="1DB8CBF8"/>
    <w:rsid w:val="1F0028D5"/>
    <w:rsid w:val="1FBA5688"/>
    <w:rsid w:val="1FDD3A71"/>
    <w:rsid w:val="1FF287C2"/>
    <w:rsid w:val="201DF9D4"/>
    <w:rsid w:val="20663A3B"/>
    <w:rsid w:val="2082CCEE"/>
    <w:rsid w:val="2085F1E0"/>
    <w:rsid w:val="216FB721"/>
    <w:rsid w:val="2244E595"/>
    <w:rsid w:val="246F04FD"/>
    <w:rsid w:val="250FF633"/>
    <w:rsid w:val="25140F3B"/>
    <w:rsid w:val="258376D1"/>
    <w:rsid w:val="25E026E5"/>
    <w:rsid w:val="262EF0C3"/>
    <w:rsid w:val="26506B32"/>
    <w:rsid w:val="26D05585"/>
    <w:rsid w:val="26F04AD9"/>
    <w:rsid w:val="275A0348"/>
    <w:rsid w:val="277250A3"/>
    <w:rsid w:val="277DF16F"/>
    <w:rsid w:val="27958627"/>
    <w:rsid w:val="28989CC2"/>
    <w:rsid w:val="2961A096"/>
    <w:rsid w:val="29E645DE"/>
    <w:rsid w:val="2A1D1468"/>
    <w:rsid w:val="2A2F7BE2"/>
    <w:rsid w:val="2A48E7A7"/>
    <w:rsid w:val="2B11CD2A"/>
    <w:rsid w:val="2BA9D64A"/>
    <w:rsid w:val="2BC2B6A4"/>
    <w:rsid w:val="2CA41291"/>
    <w:rsid w:val="2CFABB36"/>
    <w:rsid w:val="2D1E94BE"/>
    <w:rsid w:val="2D2E339A"/>
    <w:rsid w:val="2D5B9ACB"/>
    <w:rsid w:val="2DE9BF49"/>
    <w:rsid w:val="2EB13211"/>
    <w:rsid w:val="2FC1A69C"/>
    <w:rsid w:val="30178420"/>
    <w:rsid w:val="3058B0BE"/>
    <w:rsid w:val="30774933"/>
    <w:rsid w:val="308FB070"/>
    <w:rsid w:val="3111F3E9"/>
    <w:rsid w:val="311899A9"/>
    <w:rsid w:val="311BFEFF"/>
    <w:rsid w:val="31218BF5"/>
    <w:rsid w:val="31297750"/>
    <w:rsid w:val="320997F7"/>
    <w:rsid w:val="32EB2936"/>
    <w:rsid w:val="32F375A0"/>
    <w:rsid w:val="333DD10E"/>
    <w:rsid w:val="333F5029"/>
    <w:rsid w:val="3368DE7D"/>
    <w:rsid w:val="33725771"/>
    <w:rsid w:val="33E39F62"/>
    <w:rsid w:val="34450385"/>
    <w:rsid w:val="3464F66D"/>
    <w:rsid w:val="3479C1B8"/>
    <w:rsid w:val="34DAFFCF"/>
    <w:rsid w:val="354FB305"/>
    <w:rsid w:val="3686AAC0"/>
    <w:rsid w:val="36EDF301"/>
    <w:rsid w:val="372864B3"/>
    <w:rsid w:val="376CB291"/>
    <w:rsid w:val="376F4706"/>
    <w:rsid w:val="37FDEDA8"/>
    <w:rsid w:val="381169C7"/>
    <w:rsid w:val="385BAF70"/>
    <w:rsid w:val="3AB38607"/>
    <w:rsid w:val="3AD53226"/>
    <w:rsid w:val="3AE85C02"/>
    <w:rsid w:val="3B326516"/>
    <w:rsid w:val="3B473459"/>
    <w:rsid w:val="3B949596"/>
    <w:rsid w:val="3BF10E35"/>
    <w:rsid w:val="3C3A9948"/>
    <w:rsid w:val="3CC3F604"/>
    <w:rsid w:val="3CD9732F"/>
    <w:rsid w:val="3D0808BF"/>
    <w:rsid w:val="3D3065F7"/>
    <w:rsid w:val="3D52D586"/>
    <w:rsid w:val="3D70E188"/>
    <w:rsid w:val="3D9CE6E2"/>
    <w:rsid w:val="3DC073D8"/>
    <w:rsid w:val="3DE5B586"/>
    <w:rsid w:val="3E3D2425"/>
    <w:rsid w:val="3E498622"/>
    <w:rsid w:val="3E7A17C8"/>
    <w:rsid w:val="3E91C0C5"/>
    <w:rsid w:val="3EBB5EA8"/>
    <w:rsid w:val="403ADF92"/>
    <w:rsid w:val="40598B00"/>
    <w:rsid w:val="407C267E"/>
    <w:rsid w:val="41BC4E6B"/>
    <w:rsid w:val="41D2A27F"/>
    <w:rsid w:val="427E8FAA"/>
    <w:rsid w:val="42A78402"/>
    <w:rsid w:val="42DDBF2F"/>
    <w:rsid w:val="437B034E"/>
    <w:rsid w:val="43D97B29"/>
    <w:rsid w:val="44A4D6FD"/>
    <w:rsid w:val="44CCBCD7"/>
    <w:rsid w:val="45B324CE"/>
    <w:rsid w:val="45FF8A71"/>
    <w:rsid w:val="46568414"/>
    <w:rsid w:val="468A0931"/>
    <w:rsid w:val="46AD33F6"/>
    <w:rsid w:val="47279B5B"/>
    <w:rsid w:val="47E16E0D"/>
    <w:rsid w:val="47F53AB9"/>
    <w:rsid w:val="486A2646"/>
    <w:rsid w:val="491429D2"/>
    <w:rsid w:val="4928569C"/>
    <w:rsid w:val="4999E2E9"/>
    <w:rsid w:val="49E4365D"/>
    <w:rsid w:val="4A2C0E16"/>
    <w:rsid w:val="4A60615D"/>
    <w:rsid w:val="4AF9533E"/>
    <w:rsid w:val="4AFD9CC2"/>
    <w:rsid w:val="4B2DF0D9"/>
    <w:rsid w:val="4C142BDE"/>
    <w:rsid w:val="4C5EF81A"/>
    <w:rsid w:val="4C7B1245"/>
    <w:rsid w:val="4D574884"/>
    <w:rsid w:val="4E30F400"/>
    <w:rsid w:val="4E48AF7C"/>
    <w:rsid w:val="4F205CC3"/>
    <w:rsid w:val="4F9C2CA2"/>
    <w:rsid w:val="4FC87D6B"/>
    <w:rsid w:val="5061933A"/>
    <w:rsid w:val="506FB6CE"/>
    <w:rsid w:val="50C96A21"/>
    <w:rsid w:val="511F1917"/>
    <w:rsid w:val="5192E528"/>
    <w:rsid w:val="51D1993B"/>
    <w:rsid w:val="51DED749"/>
    <w:rsid w:val="5227E8F0"/>
    <w:rsid w:val="52861AB0"/>
    <w:rsid w:val="536A6F78"/>
    <w:rsid w:val="5376AA8B"/>
    <w:rsid w:val="5379D1AD"/>
    <w:rsid w:val="53A1970A"/>
    <w:rsid w:val="53E69366"/>
    <w:rsid w:val="545260E9"/>
    <w:rsid w:val="549A951A"/>
    <w:rsid w:val="54D908E4"/>
    <w:rsid w:val="5519DE83"/>
    <w:rsid w:val="5579C242"/>
    <w:rsid w:val="55E0440F"/>
    <w:rsid w:val="56467421"/>
    <w:rsid w:val="56689390"/>
    <w:rsid w:val="56907AFE"/>
    <w:rsid w:val="56AA784C"/>
    <w:rsid w:val="56BB3F4E"/>
    <w:rsid w:val="56FCE171"/>
    <w:rsid w:val="580D93F8"/>
    <w:rsid w:val="589D90EF"/>
    <w:rsid w:val="58F4CDC2"/>
    <w:rsid w:val="5948939B"/>
    <w:rsid w:val="5948FAEB"/>
    <w:rsid w:val="5972893A"/>
    <w:rsid w:val="597AB6E7"/>
    <w:rsid w:val="5993D8A7"/>
    <w:rsid w:val="599E428F"/>
    <w:rsid w:val="5A0FAC91"/>
    <w:rsid w:val="5A38DF14"/>
    <w:rsid w:val="5A3997D2"/>
    <w:rsid w:val="5A639B34"/>
    <w:rsid w:val="5A6D444D"/>
    <w:rsid w:val="5A80A019"/>
    <w:rsid w:val="5A91CA53"/>
    <w:rsid w:val="5C783B9A"/>
    <w:rsid w:val="5CB002A5"/>
    <w:rsid w:val="5D16B656"/>
    <w:rsid w:val="5D23F8B0"/>
    <w:rsid w:val="5D371C4C"/>
    <w:rsid w:val="5D8445BD"/>
    <w:rsid w:val="5E0022DD"/>
    <w:rsid w:val="5E8DAA6A"/>
    <w:rsid w:val="5EC03AE3"/>
    <w:rsid w:val="5EE08A4E"/>
    <w:rsid w:val="5EE34A19"/>
    <w:rsid w:val="5F342536"/>
    <w:rsid w:val="5F56A5C1"/>
    <w:rsid w:val="60ACE1CC"/>
    <w:rsid w:val="60B039AF"/>
    <w:rsid w:val="60B60520"/>
    <w:rsid w:val="60E76CE0"/>
    <w:rsid w:val="613DB202"/>
    <w:rsid w:val="615C0FBE"/>
    <w:rsid w:val="620CDB5E"/>
    <w:rsid w:val="623CD5D1"/>
    <w:rsid w:val="62595322"/>
    <w:rsid w:val="62BC47AB"/>
    <w:rsid w:val="63F31C81"/>
    <w:rsid w:val="65750423"/>
    <w:rsid w:val="65E392E9"/>
    <w:rsid w:val="65F95012"/>
    <w:rsid w:val="66014721"/>
    <w:rsid w:val="6687A530"/>
    <w:rsid w:val="66F37DA5"/>
    <w:rsid w:val="67108B70"/>
    <w:rsid w:val="676C4ADB"/>
    <w:rsid w:val="67E6B610"/>
    <w:rsid w:val="6827DD83"/>
    <w:rsid w:val="68295246"/>
    <w:rsid w:val="68612B36"/>
    <w:rsid w:val="68660386"/>
    <w:rsid w:val="68A9A403"/>
    <w:rsid w:val="692509E2"/>
    <w:rsid w:val="69828671"/>
    <w:rsid w:val="69BC7D14"/>
    <w:rsid w:val="69F0C11A"/>
    <w:rsid w:val="6B36A186"/>
    <w:rsid w:val="6BF872A2"/>
    <w:rsid w:val="6C17974A"/>
    <w:rsid w:val="6CD70265"/>
    <w:rsid w:val="6DCFB17E"/>
    <w:rsid w:val="6E798212"/>
    <w:rsid w:val="6EA8E11A"/>
    <w:rsid w:val="6EE9BFB1"/>
    <w:rsid w:val="6F0AA671"/>
    <w:rsid w:val="7016C894"/>
    <w:rsid w:val="7017C1D4"/>
    <w:rsid w:val="71310490"/>
    <w:rsid w:val="713350D8"/>
    <w:rsid w:val="713DC96B"/>
    <w:rsid w:val="7172FEBC"/>
    <w:rsid w:val="718EB621"/>
    <w:rsid w:val="730FA237"/>
    <w:rsid w:val="73165D4A"/>
    <w:rsid w:val="736DD635"/>
    <w:rsid w:val="739ACF16"/>
    <w:rsid w:val="73EEFD49"/>
    <w:rsid w:val="749E017A"/>
    <w:rsid w:val="74BC6C68"/>
    <w:rsid w:val="74E5E1E3"/>
    <w:rsid w:val="754545D7"/>
    <w:rsid w:val="7549F9E2"/>
    <w:rsid w:val="75D53ADD"/>
    <w:rsid w:val="75E4C72F"/>
    <w:rsid w:val="761F3B32"/>
    <w:rsid w:val="762ADE34"/>
    <w:rsid w:val="76F96DAE"/>
    <w:rsid w:val="771374C0"/>
    <w:rsid w:val="77B04D2D"/>
    <w:rsid w:val="77E8F76E"/>
    <w:rsid w:val="7821210E"/>
    <w:rsid w:val="785A1F11"/>
    <w:rsid w:val="790FC9A2"/>
    <w:rsid w:val="792280BF"/>
    <w:rsid w:val="7943DD52"/>
    <w:rsid w:val="7983E914"/>
    <w:rsid w:val="79C85D4C"/>
    <w:rsid w:val="79F888D6"/>
    <w:rsid w:val="7A29C325"/>
    <w:rsid w:val="7A737C0D"/>
    <w:rsid w:val="7A827657"/>
    <w:rsid w:val="7A86CD3F"/>
    <w:rsid w:val="7ACD559A"/>
    <w:rsid w:val="7B256085"/>
    <w:rsid w:val="7C0B3D0C"/>
    <w:rsid w:val="7C520BB1"/>
    <w:rsid w:val="7C81584B"/>
    <w:rsid w:val="7C9BD443"/>
    <w:rsid w:val="7CADBAA0"/>
    <w:rsid w:val="7CCF49A1"/>
    <w:rsid w:val="7CEC372D"/>
    <w:rsid w:val="7D08C852"/>
    <w:rsid w:val="7D377469"/>
    <w:rsid w:val="7D751E4E"/>
    <w:rsid w:val="7D76AFBC"/>
    <w:rsid w:val="7DB85373"/>
    <w:rsid w:val="7DBDA7BD"/>
    <w:rsid w:val="7E40D58C"/>
    <w:rsid w:val="7E7593EB"/>
    <w:rsid w:val="7EE438DA"/>
    <w:rsid w:val="7F8BE8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5E206"/>
  <w15:docId w15:val="{90D07C2B-B30B-492B-94B6-18CF7ACD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77D"/>
    <w:pPr>
      <w:suppressAutoHyphens/>
      <w:autoSpaceDN w:val="0"/>
    </w:pPr>
    <w:rPr>
      <w:rFonts w:ascii="Book Antiqua" w:hAnsi="Book Antiqua"/>
      <w:sz w:val="26"/>
    </w:rPr>
  </w:style>
  <w:style w:type="paragraph" w:styleId="Heading1">
    <w:name w:val="heading 1"/>
    <w:basedOn w:val="Normal"/>
    <w:next w:val="Normal"/>
    <w:uiPriority w:val="9"/>
    <w:qFormat/>
    <w:pPr>
      <w:keepNext/>
      <w:jc w:val="center"/>
      <w:outlineLvl w:val="0"/>
    </w:pPr>
    <w:rPr>
      <w:sz w:val="30"/>
    </w:rPr>
  </w:style>
  <w:style w:type="paragraph" w:styleId="Heading2">
    <w:name w:val="heading 2"/>
    <w:basedOn w:val="Normal"/>
    <w:next w:val="Normal"/>
    <w:uiPriority w:val="9"/>
    <w:semiHidden/>
    <w:unhideWhenUsed/>
    <w:qFormat/>
    <w:pPr>
      <w:keepNext/>
      <w:jc w:val="both"/>
      <w:outlineLvl w:val="1"/>
    </w:pPr>
    <w:rPr>
      <w:rFonts w:ascii="Times New Roman" w:hAnsi="Times New Roman"/>
      <w:b/>
      <w:sz w:val="28"/>
    </w:rPr>
  </w:style>
  <w:style w:type="paragraph" w:styleId="Heading3">
    <w:name w:val="heading 3"/>
    <w:basedOn w:val="Normal"/>
    <w:next w:val="Normal"/>
    <w:uiPriority w:val="9"/>
    <w:semiHidden/>
    <w:unhideWhenUsed/>
    <w:qFormat/>
    <w:pPr>
      <w:keepNext/>
      <w:outlineLvl w:val="2"/>
    </w:pPr>
    <w:rPr>
      <w:rFonts w:ascii="CG Omega" w:hAnsi="CG Omega"/>
      <w:sz w:val="24"/>
      <w:u w:val="single"/>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hAnsi="Cambria" w:cs="Times New Roman"/>
      <w:b/>
      <w:bCs/>
      <w:kern w:val="3"/>
      <w:sz w:val="32"/>
      <w:szCs w:val="32"/>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ascii="Cambria" w:hAnsi="Cambria" w:cs="Times New Roman"/>
      <w:b/>
      <w:bCs/>
      <w:sz w:val="26"/>
      <w:szCs w:val="26"/>
    </w:rPr>
  </w:style>
  <w:style w:type="paragraph" w:styleId="EnvelopeAddress">
    <w:name w:val="envelope address"/>
    <w:basedOn w:val="Normal"/>
    <w:pPr>
      <w:ind w:left="2880"/>
    </w:pPr>
    <w:rPr>
      <w:sz w:val="32"/>
    </w:rPr>
  </w:style>
  <w:style w:type="paragraph" w:styleId="Title">
    <w:name w:val="Title"/>
    <w:basedOn w:val="Normal"/>
    <w:uiPriority w:val="10"/>
    <w:qFormat/>
    <w:pPr>
      <w:jc w:val="center"/>
    </w:pPr>
    <w:rPr>
      <w:b/>
      <w:sz w:val="42"/>
    </w:rPr>
  </w:style>
  <w:style w:type="character" w:customStyle="1" w:styleId="TitleChar">
    <w:name w:val="Title Char"/>
    <w:rPr>
      <w:rFonts w:ascii="Cambria" w:hAnsi="Cambria" w:cs="Times New Roman"/>
      <w:b/>
      <w:bCs/>
      <w:kern w:val="3"/>
      <w:sz w:val="32"/>
      <w:szCs w:val="32"/>
    </w:rPr>
  </w:style>
  <w:style w:type="paragraph" w:styleId="Header">
    <w:name w:val="header"/>
    <w:basedOn w:val="Normal"/>
    <w:pPr>
      <w:tabs>
        <w:tab w:val="center" w:pos="4153"/>
        <w:tab w:val="right" w:pos="8306"/>
      </w:tabs>
    </w:pPr>
    <w:rPr>
      <w:rFonts w:ascii="CG Omega" w:hAnsi="CG Omega"/>
      <w:sz w:val="24"/>
    </w:rPr>
  </w:style>
  <w:style w:type="character" w:customStyle="1" w:styleId="HeaderChar">
    <w:name w:val="Header Char"/>
    <w:rPr>
      <w:rFonts w:ascii="Book Antiqua" w:hAnsi="Book Antiqua" w:cs="Times New Roman"/>
      <w:sz w:val="20"/>
      <w:szCs w:val="20"/>
    </w:rPr>
  </w:style>
  <w:style w:type="paragraph" w:styleId="BodyText">
    <w:name w:val="Body Text"/>
    <w:basedOn w:val="Normal"/>
    <w:rPr>
      <w:sz w:val="24"/>
    </w:rPr>
  </w:style>
  <w:style w:type="character" w:customStyle="1" w:styleId="BodyTextChar">
    <w:name w:val="Body Text Char"/>
    <w:rPr>
      <w:rFonts w:ascii="Book Antiqua" w:hAnsi="Book Antiqua" w:cs="Times New Roman"/>
      <w:sz w:val="20"/>
      <w:szCs w:val="20"/>
    </w:rPr>
  </w:style>
  <w:style w:type="paragraph" w:styleId="Footer">
    <w:name w:val="footer"/>
    <w:basedOn w:val="Normal"/>
    <w:pPr>
      <w:tabs>
        <w:tab w:val="center" w:pos="4153"/>
        <w:tab w:val="right" w:pos="8306"/>
      </w:tabs>
    </w:pPr>
  </w:style>
  <w:style w:type="character" w:customStyle="1" w:styleId="FooterChar">
    <w:name w:val="Footer Char"/>
    <w:rPr>
      <w:rFonts w:ascii="Book Antiqua" w:hAnsi="Book Antiqua" w:cs="Times New Roman"/>
      <w:sz w:val="20"/>
      <w:szCs w:val="20"/>
    </w:rPr>
  </w:style>
  <w:style w:type="paragraph" w:styleId="BodyText2">
    <w:name w:val="Body Text 2"/>
    <w:basedOn w:val="Normal"/>
    <w:pPr>
      <w:jc w:val="both"/>
    </w:pPr>
    <w:rPr>
      <w:rFonts w:ascii="Times New Roman" w:hAnsi="Times New Roman"/>
      <w:sz w:val="28"/>
    </w:rPr>
  </w:style>
  <w:style w:type="character" w:customStyle="1" w:styleId="BodyText2Char">
    <w:name w:val="Body Text 2 Char"/>
    <w:rPr>
      <w:rFonts w:ascii="Book Antiqua" w:hAnsi="Book Antiqua" w:cs="Times New Roman"/>
      <w:sz w:val="20"/>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cs="Times New Roman"/>
      <w:sz w:val="2"/>
    </w:rPr>
  </w:style>
  <w:style w:type="paragraph" w:styleId="ListParagraph">
    <w:name w:val="List Paragraph"/>
    <w:basedOn w:val="Normal"/>
    <w:pPr>
      <w:ind w:left="720"/>
      <w:contextualSpacing/>
    </w:pPr>
  </w:style>
  <w:style w:type="character" w:styleId="Hyperlink">
    <w:name w:val="Hyperlink"/>
    <w:rPr>
      <w:color w:val="0000FF"/>
      <w:u w:val="single"/>
    </w:rPr>
  </w:style>
  <w:style w:type="paragraph" w:customStyle="1" w:styleId="Default">
    <w:name w:val="Default"/>
    <w:pPr>
      <w:suppressAutoHyphens/>
      <w:autoSpaceDE w:val="0"/>
      <w:autoSpaceDN w:val="0"/>
    </w:pPr>
    <w:rPr>
      <w:rFonts w:ascii="Calibri" w:eastAsia="Calibri" w:hAnsi="Calibri" w:cs="Calibri"/>
      <w:color w:val="000000"/>
      <w:sz w:val="24"/>
      <w:szCs w:val="24"/>
      <w:lang w:eastAsia="en-US"/>
    </w:rPr>
  </w:style>
  <w:style w:type="paragraph" w:styleId="NoSpacing">
    <w:name w:val="No Spacing"/>
    <w:pPr>
      <w:suppressAutoHyphens/>
      <w:autoSpaceDN w:val="0"/>
    </w:pPr>
    <w:rPr>
      <w:rFonts w:ascii="Calibri" w:eastAsia="Calibri" w:hAnsi="Calibri" w:cs="Arial"/>
      <w:sz w:val="22"/>
      <w:szCs w:val="22"/>
      <w:lang w:eastAsia="en-US"/>
    </w:rPr>
  </w:style>
  <w:style w:type="character" w:styleId="UnresolvedMention">
    <w:name w:val="Unresolved Mention"/>
    <w:rPr>
      <w:color w:val="605E5C"/>
      <w:shd w:val="clear" w:color="auto" w:fill="E1DFDD"/>
    </w:rPr>
  </w:style>
  <w:style w:type="table" w:styleId="TableGrid">
    <w:name w:val="Table Grid"/>
    <w:basedOn w:val="TableNormal"/>
    <w:uiPriority w:val="39"/>
    <w:rsid w:val="00F67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7477B"/>
    <w:rPr>
      <w:b/>
      <w:b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229208">
      <w:bodyDiv w:val="1"/>
      <w:marLeft w:val="0"/>
      <w:marRight w:val="0"/>
      <w:marTop w:val="0"/>
      <w:marBottom w:val="0"/>
      <w:divBdr>
        <w:top w:val="none" w:sz="0" w:space="0" w:color="auto"/>
        <w:left w:val="none" w:sz="0" w:space="0" w:color="auto"/>
        <w:bottom w:val="none" w:sz="0" w:space="0" w:color="auto"/>
        <w:right w:val="none" w:sz="0" w:space="0" w:color="auto"/>
      </w:divBdr>
      <w:divsChild>
        <w:div w:id="741293339">
          <w:marLeft w:val="0"/>
          <w:marRight w:val="0"/>
          <w:marTop w:val="240"/>
          <w:marBottom w:val="240"/>
          <w:divBdr>
            <w:top w:val="none" w:sz="0" w:space="0" w:color="auto"/>
            <w:left w:val="none" w:sz="0" w:space="0" w:color="auto"/>
            <w:bottom w:val="none" w:sz="0" w:space="0" w:color="auto"/>
            <w:right w:val="none" w:sz="0" w:space="0" w:color="auto"/>
          </w:divBdr>
        </w:div>
        <w:div w:id="1086610064">
          <w:marLeft w:val="0"/>
          <w:marRight w:val="0"/>
          <w:marTop w:val="240"/>
          <w:marBottom w:val="240"/>
          <w:divBdr>
            <w:top w:val="none" w:sz="0" w:space="0" w:color="auto"/>
            <w:left w:val="none" w:sz="0" w:space="0" w:color="auto"/>
            <w:bottom w:val="none" w:sz="0" w:space="0" w:color="auto"/>
            <w:right w:val="none" w:sz="0" w:space="0" w:color="auto"/>
          </w:divBdr>
        </w:div>
        <w:div w:id="1652832901">
          <w:marLeft w:val="0"/>
          <w:marRight w:val="0"/>
          <w:marTop w:val="240"/>
          <w:marBottom w:val="240"/>
          <w:divBdr>
            <w:top w:val="none" w:sz="0" w:space="0" w:color="auto"/>
            <w:left w:val="none" w:sz="0" w:space="0" w:color="auto"/>
            <w:bottom w:val="none" w:sz="0" w:space="0" w:color="auto"/>
            <w:right w:val="none" w:sz="0" w:space="0" w:color="auto"/>
          </w:divBdr>
        </w:div>
        <w:div w:id="492338248">
          <w:marLeft w:val="0"/>
          <w:marRight w:val="0"/>
          <w:marTop w:val="240"/>
          <w:marBottom w:val="240"/>
          <w:divBdr>
            <w:top w:val="none" w:sz="0" w:space="0" w:color="auto"/>
            <w:left w:val="none" w:sz="0" w:space="0" w:color="auto"/>
            <w:bottom w:val="none" w:sz="0" w:space="0" w:color="auto"/>
            <w:right w:val="none" w:sz="0" w:space="0" w:color="auto"/>
          </w:divBdr>
        </w:div>
        <w:div w:id="120392786">
          <w:marLeft w:val="0"/>
          <w:marRight w:val="0"/>
          <w:marTop w:val="240"/>
          <w:marBottom w:val="240"/>
          <w:divBdr>
            <w:top w:val="none" w:sz="0" w:space="0" w:color="auto"/>
            <w:left w:val="none" w:sz="0" w:space="0" w:color="auto"/>
            <w:bottom w:val="none" w:sz="0" w:space="0" w:color="auto"/>
            <w:right w:val="none" w:sz="0" w:space="0" w:color="auto"/>
          </w:divBdr>
        </w:div>
        <w:div w:id="890993110">
          <w:marLeft w:val="0"/>
          <w:marRight w:val="0"/>
          <w:marTop w:val="240"/>
          <w:marBottom w:val="240"/>
          <w:divBdr>
            <w:top w:val="none" w:sz="0" w:space="0" w:color="auto"/>
            <w:left w:val="none" w:sz="0" w:space="0" w:color="auto"/>
            <w:bottom w:val="none" w:sz="0" w:space="0" w:color="auto"/>
            <w:right w:val="none" w:sz="0" w:space="0" w:color="auto"/>
          </w:divBdr>
        </w:div>
        <w:div w:id="772242326">
          <w:marLeft w:val="0"/>
          <w:marRight w:val="0"/>
          <w:marTop w:val="240"/>
          <w:marBottom w:val="240"/>
          <w:divBdr>
            <w:top w:val="none" w:sz="0" w:space="0" w:color="auto"/>
            <w:left w:val="none" w:sz="0" w:space="0" w:color="auto"/>
            <w:bottom w:val="none" w:sz="0" w:space="0" w:color="auto"/>
            <w:right w:val="none" w:sz="0" w:space="0" w:color="auto"/>
          </w:divBdr>
        </w:div>
        <w:div w:id="1678311939">
          <w:marLeft w:val="0"/>
          <w:marRight w:val="0"/>
          <w:marTop w:val="120"/>
          <w:marBottom w:val="120"/>
          <w:divBdr>
            <w:top w:val="none" w:sz="0" w:space="0" w:color="auto"/>
            <w:left w:val="none" w:sz="0" w:space="0" w:color="auto"/>
            <w:bottom w:val="none" w:sz="0" w:space="0" w:color="auto"/>
            <w:right w:val="none" w:sz="0" w:space="0" w:color="auto"/>
          </w:divBdr>
        </w:div>
        <w:div w:id="674921808">
          <w:marLeft w:val="0"/>
          <w:marRight w:val="0"/>
          <w:marTop w:val="120"/>
          <w:marBottom w:val="120"/>
          <w:divBdr>
            <w:top w:val="none" w:sz="0" w:space="0" w:color="auto"/>
            <w:left w:val="none" w:sz="0" w:space="0" w:color="auto"/>
            <w:bottom w:val="none" w:sz="0" w:space="0" w:color="auto"/>
            <w:right w:val="none" w:sz="0" w:space="0" w:color="auto"/>
          </w:divBdr>
        </w:div>
        <w:div w:id="29258531">
          <w:marLeft w:val="0"/>
          <w:marRight w:val="0"/>
          <w:marTop w:val="120"/>
          <w:marBottom w:val="120"/>
          <w:divBdr>
            <w:top w:val="none" w:sz="0" w:space="0" w:color="auto"/>
            <w:left w:val="none" w:sz="0" w:space="0" w:color="auto"/>
            <w:bottom w:val="none" w:sz="0" w:space="0" w:color="auto"/>
            <w:right w:val="none" w:sz="0" w:space="0" w:color="auto"/>
          </w:divBdr>
        </w:div>
      </w:divsChild>
    </w:div>
    <w:div w:id="1380737622">
      <w:bodyDiv w:val="1"/>
      <w:marLeft w:val="0"/>
      <w:marRight w:val="0"/>
      <w:marTop w:val="0"/>
      <w:marBottom w:val="0"/>
      <w:divBdr>
        <w:top w:val="none" w:sz="0" w:space="0" w:color="auto"/>
        <w:left w:val="none" w:sz="0" w:space="0" w:color="auto"/>
        <w:bottom w:val="none" w:sz="0" w:space="0" w:color="auto"/>
        <w:right w:val="none" w:sz="0" w:space="0" w:color="auto"/>
      </w:divBdr>
    </w:div>
    <w:div w:id="1476800456">
      <w:bodyDiv w:val="1"/>
      <w:marLeft w:val="0"/>
      <w:marRight w:val="0"/>
      <w:marTop w:val="0"/>
      <w:marBottom w:val="0"/>
      <w:divBdr>
        <w:top w:val="none" w:sz="0" w:space="0" w:color="auto"/>
        <w:left w:val="none" w:sz="0" w:space="0" w:color="auto"/>
        <w:bottom w:val="none" w:sz="0" w:space="0" w:color="auto"/>
        <w:right w:val="none" w:sz="0" w:space="0" w:color="auto"/>
      </w:divBdr>
    </w:div>
    <w:div w:id="1741293408">
      <w:bodyDiv w:val="1"/>
      <w:marLeft w:val="0"/>
      <w:marRight w:val="0"/>
      <w:marTop w:val="0"/>
      <w:marBottom w:val="0"/>
      <w:divBdr>
        <w:top w:val="none" w:sz="0" w:space="0" w:color="auto"/>
        <w:left w:val="none" w:sz="0" w:space="0" w:color="auto"/>
        <w:bottom w:val="none" w:sz="0" w:space="0" w:color="auto"/>
        <w:right w:val="none" w:sz="0" w:space="0" w:color="auto"/>
      </w:divBdr>
    </w:div>
    <w:div w:id="1837333936">
      <w:bodyDiv w:val="1"/>
      <w:marLeft w:val="0"/>
      <w:marRight w:val="0"/>
      <w:marTop w:val="0"/>
      <w:marBottom w:val="0"/>
      <w:divBdr>
        <w:top w:val="none" w:sz="0" w:space="0" w:color="auto"/>
        <w:left w:val="none" w:sz="0" w:space="0" w:color="auto"/>
        <w:bottom w:val="none" w:sz="0" w:space="0" w:color="auto"/>
        <w:right w:val="none" w:sz="0" w:space="0" w:color="auto"/>
      </w:divBdr>
    </w:div>
    <w:div w:id="1866601317">
      <w:bodyDiv w:val="1"/>
      <w:marLeft w:val="0"/>
      <w:marRight w:val="0"/>
      <w:marTop w:val="0"/>
      <w:marBottom w:val="0"/>
      <w:divBdr>
        <w:top w:val="none" w:sz="0" w:space="0" w:color="auto"/>
        <w:left w:val="none" w:sz="0" w:space="0" w:color="auto"/>
        <w:bottom w:val="none" w:sz="0" w:space="0" w:color="auto"/>
        <w:right w:val="none" w:sz="0" w:space="0" w:color="auto"/>
      </w:divBdr>
      <w:divsChild>
        <w:div w:id="1492209066">
          <w:marLeft w:val="0"/>
          <w:marRight w:val="0"/>
          <w:marTop w:val="240"/>
          <w:marBottom w:val="240"/>
          <w:divBdr>
            <w:top w:val="none" w:sz="0" w:space="0" w:color="auto"/>
            <w:left w:val="none" w:sz="0" w:space="0" w:color="auto"/>
            <w:bottom w:val="none" w:sz="0" w:space="0" w:color="auto"/>
            <w:right w:val="none" w:sz="0" w:space="0" w:color="auto"/>
          </w:divBdr>
        </w:div>
        <w:div w:id="72314273">
          <w:marLeft w:val="0"/>
          <w:marRight w:val="0"/>
          <w:marTop w:val="240"/>
          <w:marBottom w:val="240"/>
          <w:divBdr>
            <w:top w:val="none" w:sz="0" w:space="0" w:color="auto"/>
            <w:left w:val="none" w:sz="0" w:space="0" w:color="auto"/>
            <w:bottom w:val="none" w:sz="0" w:space="0" w:color="auto"/>
            <w:right w:val="none" w:sz="0" w:space="0" w:color="auto"/>
          </w:divBdr>
        </w:div>
        <w:div w:id="1420835182">
          <w:marLeft w:val="0"/>
          <w:marRight w:val="0"/>
          <w:marTop w:val="240"/>
          <w:marBottom w:val="240"/>
          <w:divBdr>
            <w:top w:val="none" w:sz="0" w:space="0" w:color="auto"/>
            <w:left w:val="none" w:sz="0" w:space="0" w:color="auto"/>
            <w:bottom w:val="none" w:sz="0" w:space="0" w:color="auto"/>
            <w:right w:val="none" w:sz="0" w:space="0" w:color="auto"/>
          </w:divBdr>
        </w:div>
        <w:div w:id="1449398289">
          <w:marLeft w:val="0"/>
          <w:marRight w:val="0"/>
          <w:marTop w:val="240"/>
          <w:marBottom w:val="240"/>
          <w:divBdr>
            <w:top w:val="none" w:sz="0" w:space="0" w:color="auto"/>
            <w:left w:val="none" w:sz="0" w:space="0" w:color="auto"/>
            <w:bottom w:val="none" w:sz="0" w:space="0" w:color="auto"/>
            <w:right w:val="none" w:sz="0" w:space="0" w:color="auto"/>
          </w:divBdr>
        </w:div>
        <w:div w:id="1760758958">
          <w:marLeft w:val="0"/>
          <w:marRight w:val="0"/>
          <w:marTop w:val="240"/>
          <w:marBottom w:val="240"/>
          <w:divBdr>
            <w:top w:val="none" w:sz="0" w:space="0" w:color="auto"/>
            <w:left w:val="none" w:sz="0" w:space="0" w:color="auto"/>
            <w:bottom w:val="none" w:sz="0" w:space="0" w:color="auto"/>
            <w:right w:val="none" w:sz="0" w:space="0" w:color="auto"/>
          </w:divBdr>
        </w:div>
        <w:div w:id="2094664886">
          <w:marLeft w:val="0"/>
          <w:marRight w:val="0"/>
          <w:marTop w:val="240"/>
          <w:marBottom w:val="240"/>
          <w:divBdr>
            <w:top w:val="none" w:sz="0" w:space="0" w:color="auto"/>
            <w:left w:val="none" w:sz="0" w:space="0" w:color="auto"/>
            <w:bottom w:val="none" w:sz="0" w:space="0" w:color="auto"/>
            <w:right w:val="none" w:sz="0" w:space="0" w:color="auto"/>
          </w:divBdr>
        </w:div>
        <w:div w:id="671879089">
          <w:marLeft w:val="0"/>
          <w:marRight w:val="0"/>
          <w:marTop w:val="240"/>
          <w:marBottom w:val="240"/>
          <w:divBdr>
            <w:top w:val="none" w:sz="0" w:space="0" w:color="auto"/>
            <w:left w:val="none" w:sz="0" w:space="0" w:color="auto"/>
            <w:bottom w:val="none" w:sz="0" w:space="0" w:color="auto"/>
            <w:right w:val="none" w:sz="0" w:space="0" w:color="auto"/>
          </w:divBdr>
        </w:div>
        <w:div w:id="2081634242">
          <w:marLeft w:val="0"/>
          <w:marRight w:val="0"/>
          <w:marTop w:val="120"/>
          <w:marBottom w:val="120"/>
          <w:divBdr>
            <w:top w:val="none" w:sz="0" w:space="0" w:color="auto"/>
            <w:left w:val="none" w:sz="0" w:space="0" w:color="auto"/>
            <w:bottom w:val="none" w:sz="0" w:space="0" w:color="auto"/>
            <w:right w:val="none" w:sz="0" w:space="0" w:color="auto"/>
          </w:divBdr>
        </w:div>
        <w:div w:id="463084231">
          <w:marLeft w:val="0"/>
          <w:marRight w:val="0"/>
          <w:marTop w:val="120"/>
          <w:marBottom w:val="120"/>
          <w:divBdr>
            <w:top w:val="none" w:sz="0" w:space="0" w:color="auto"/>
            <w:left w:val="none" w:sz="0" w:space="0" w:color="auto"/>
            <w:bottom w:val="none" w:sz="0" w:space="0" w:color="auto"/>
            <w:right w:val="none" w:sz="0" w:space="0" w:color="auto"/>
          </w:divBdr>
        </w:div>
        <w:div w:id="1526483986">
          <w:marLeft w:val="0"/>
          <w:marRight w:val="0"/>
          <w:marTop w:val="120"/>
          <w:marBottom w:val="120"/>
          <w:divBdr>
            <w:top w:val="none" w:sz="0" w:space="0" w:color="auto"/>
            <w:left w:val="none" w:sz="0" w:space="0" w:color="auto"/>
            <w:bottom w:val="none" w:sz="0" w:space="0" w:color="auto"/>
            <w:right w:val="none" w:sz="0" w:space="0" w:color="auto"/>
          </w:divBdr>
        </w:div>
      </w:divsChild>
    </w:div>
    <w:div w:id="1925607474">
      <w:bodyDiv w:val="1"/>
      <w:marLeft w:val="0"/>
      <w:marRight w:val="0"/>
      <w:marTop w:val="0"/>
      <w:marBottom w:val="0"/>
      <w:divBdr>
        <w:top w:val="none" w:sz="0" w:space="0" w:color="auto"/>
        <w:left w:val="none" w:sz="0" w:space="0" w:color="auto"/>
        <w:bottom w:val="none" w:sz="0" w:space="0" w:color="auto"/>
        <w:right w:val="none" w:sz="0" w:space="0" w:color="auto"/>
      </w:divBdr>
      <w:divsChild>
        <w:div w:id="393819915">
          <w:marLeft w:val="0"/>
          <w:marRight w:val="0"/>
          <w:marTop w:val="0"/>
          <w:marBottom w:val="225"/>
          <w:divBdr>
            <w:top w:val="none" w:sz="0" w:space="0" w:color="auto"/>
            <w:left w:val="none" w:sz="0" w:space="0" w:color="auto"/>
            <w:bottom w:val="none" w:sz="0" w:space="0" w:color="auto"/>
            <w:right w:val="none" w:sz="0" w:space="0" w:color="auto"/>
          </w:divBdr>
        </w:div>
        <w:div w:id="919755315">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hagba@greigcityacademy.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ryan\OneDrive%20-%20Greig%20City%20Academy\Desktop\Stemettes%20Opportunity%20with%20Moonpig%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F070E-46B1-49FE-AEC8-80734ECB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Stemettes Opportunity with Moonpig .dot</Template>
  <TotalTime>133</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BROOMFIELD SCHOOL</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BROOMFIELD SCHOOL</dc:title>
  <dc:subject/>
  <dc:creator>Ms T Bashir</dc:creator>
  <cp:keywords/>
  <cp:lastModifiedBy>Ms A Becker</cp:lastModifiedBy>
  <cp:revision>7</cp:revision>
  <cp:lastPrinted>2024-12-16T12:22:00Z</cp:lastPrinted>
  <dcterms:created xsi:type="dcterms:W3CDTF">2024-12-15T23:39:00Z</dcterms:created>
  <dcterms:modified xsi:type="dcterms:W3CDTF">2024-12-17T09:01:00Z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0x01010082DD7C13783CC24A885FBD00C3ED65CB</vt:lpwstr>
  </property>
  <property fmtid="{D5CDD505-2E9C-101B-9397-08002B2CF9AE}" pid="3" name="Order">
    <vt:r8>4151200</vt:r8>
  </property>
  <property fmtid="{D5CDD505-2E9C-101B-9397-08002B2CF9AE}" pid="4" name="MediaServiceImageTags">
    <vt:lpwstr/>
  </property>
</Properties>
</file>